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FD47" w14:textId="77777777" w:rsidR="00832D21" w:rsidRDefault="00D224F6" w:rsidP="00333DEE">
      <w:pPr>
        <w:ind w:firstLine="0"/>
        <w:jc w:val="center"/>
        <w:rPr>
          <w:bCs/>
          <w:iCs/>
          <w:sz w:val="24"/>
          <w:szCs w:val="22"/>
        </w:rPr>
      </w:pPr>
      <w:r>
        <w:rPr>
          <w:bCs/>
          <w:iCs/>
          <w:noProof/>
          <w:sz w:val="24"/>
          <w:szCs w:val="22"/>
        </w:rPr>
        <w:drawing>
          <wp:inline distT="0" distB="0" distL="0" distR="0" wp14:anchorId="73F06E85" wp14:editId="69CCC6EB">
            <wp:extent cx="360420" cy="360420"/>
            <wp:effectExtent l="0" t="0" r="0" b="0"/>
            <wp:docPr id="41884395" name="Grafik 3" descr="Ein Bild, das Symbol, Logo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4395" name="Grafik 3" descr="Ein Bild, das Symbol, Logo, Grafiken, Schrif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94" cy="37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752B4" w14:textId="77777777" w:rsidR="00333DEE" w:rsidRPr="00752211" w:rsidRDefault="00333DEE" w:rsidP="00333DEE">
      <w:pPr>
        <w:ind w:firstLine="0"/>
        <w:jc w:val="center"/>
        <w:rPr>
          <w:bCs/>
          <w:iCs/>
          <w:sz w:val="24"/>
          <w:szCs w:val="22"/>
        </w:rPr>
      </w:pPr>
    </w:p>
    <w:p w14:paraId="394C88ED" w14:textId="77777777" w:rsidR="00880DA5" w:rsidRPr="00752211" w:rsidRDefault="00333DEE" w:rsidP="00752211">
      <w:pPr>
        <w:ind w:firstLine="0"/>
        <w:rPr>
          <w:b/>
          <w:i/>
          <w:color w:val="FF0000"/>
          <w:sz w:val="24"/>
        </w:rPr>
      </w:pPr>
      <w:r w:rsidRPr="00752211">
        <w:rPr>
          <w:b/>
          <w:noProof/>
          <w:sz w:val="24"/>
        </w:rPr>
        <w:drawing>
          <wp:anchor distT="0" distB="0" distL="114300" distR="114300" simplePos="0" relativeHeight="251658752" behindDoc="1" locked="0" layoutInCell="1" allowOverlap="1" wp14:anchorId="6FF82712" wp14:editId="1DFFC77D">
            <wp:simplePos x="0" y="0"/>
            <wp:positionH relativeFrom="column">
              <wp:posOffset>-8255</wp:posOffset>
            </wp:positionH>
            <wp:positionV relativeFrom="paragraph">
              <wp:posOffset>60960</wp:posOffset>
            </wp:positionV>
            <wp:extent cx="344170" cy="321945"/>
            <wp:effectExtent l="19050" t="19050" r="17780" b="20955"/>
            <wp:wrapTight wrapText="bothSides">
              <wp:wrapPolygon edited="0">
                <wp:start x="-1196" y="-1278"/>
                <wp:lineTo x="-1196" y="21728"/>
                <wp:lineTo x="21520" y="21728"/>
                <wp:lineTo x="21520" y="-1278"/>
                <wp:lineTo x="-1196" y="-1278"/>
              </wp:wrapPolygon>
            </wp:wrapTight>
            <wp:docPr id="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6" t="7748" r="48366" b="8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219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DA5" w:rsidRPr="00752211">
        <w:rPr>
          <w:b/>
          <w:i/>
          <w:color w:val="FF0000"/>
          <w:sz w:val="24"/>
        </w:rPr>
        <w:t xml:space="preserve">Bitte </w:t>
      </w:r>
      <w:r w:rsidR="00752211" w:rsidRPr="00752211">
        <w:rPr>
          <w:b/>
          <w:i/>
          <w:color w:val="FF0000"/>
          <w:sz w:val="24"/>
        </w:rPr>
        <w:t xml:space="preserve">schalte die </w:t>
      </w:r>
      <w:r w:rsidR="00880DA5" w:rsidRPr="00752211">
        <w:rPr>
          <w:b/>
          <w:i/>
          <w:color w:val="FF0000"/>
          <w:sz w:val="24"/>
        </w:rPr>
        <w:t>„Formatierungssymbole</w:t>
      </w:r>
      <w:r w:rsidR="009B28B2" w:rsidRPr="00752211">
        <w:rPr>
          <w:b/>
          <w:i/>
          <w:color w:val="FF0000"/>
          <w:sz w:val="24"/>
        </w:rPr>
        <w:t>“</w:t>
      </w:r>
      <w:r w:rsidR="00880DA5" w:rsidRPr="00752211">
        <w:rPr>
          <w:b/>
          <w:i/>
          <w:color w:val="FF0000"/>
          <w:sz w:val="24"/>
        </w:rPr>
        <w:t xml:space="preserve"> bzw. </w:t>
      </w:r>
      <w:r w:rsidR="00B26757" w:rsidRPr="00752211">
        <w:rPr>
          <w:b/>
          <w:i/>
          <w:color w:val="FF0000"/>
          <w:sz w:val="24"/>
        </w:rPr>
        <w:t>„</w:t>
      </w:r>
      <w:r w:rsidR="00880DA5" w:rsidRPr="00752211">
        <w:rPr>
          <w:b/>
          <w:i/>
          <w:color w:val="FF0000"/>
          <w:sz w:val="24"/>
        </w:rPr>
        <w:t>Steuerzeichen</w:t>
      </w:r>
      <w:r w:rsidR="00B26757" w:rsidRPr="00752211">
        <w:rPr>
          <w:b/>
          <w:i/>
          <w:color w:val="FF0000"/>
          <w:sz w:val="24"/>
        </w:rPr>
        <w:t>“</w:t>
      </w:r>
      <w:r w:rsidR="00880DA5" w:rsidRPr="00752211">
        <w:rPr>
          <w:b/>
          <w:i/>
          <w:color w:val="FF0000"/>
          <w:sz w:val="24"/>
        </w:rPr>
        <w:t xml:space="preserve"> an (siehe </w:t>
      </w:r>
      <w:r>
        <w:rPr>
          <w:b/>
          <w:i/>
          <w:color w:val="FF0000"/>
          <w:sz w:val="24"/>
        </w:rPr>
        <w:t xml:space="preserve">nebenstehendes </w:t>
      </w:r>
      <w:r w:rsidR="00880DA5" w:rsidRPr="00752211">
        <w:rPr>
          <w:b/>
          <w:i/>
          <w:color w:val="FF0000"/>
          <w:sz w:val="24"/>
        </w:rPr>
        <w:t>Symbo</w:t>
      </w:r>
      <w:r>
        <w:rPr>
          <w:b/>
          <w:i/>
          <w:color w:val="FF0000"/>
          <w:sz w:val="24"/>
        </w:rPr>
        <w:t>l</w:t>
      </w:r>
      <w:r w:rsidR="00880DA5" w:rsidRPr="00752211">
        <w:rPr>
          <w:b/>
          <w:i/>
          <w:color w:val="FF0000"/>
          <w:sz w:val="24"/>
        </w:rPr>
        <w:t>)</w:t>
      </w:r>
    </w:p>
    <w:p w14:paraId="482DB527" w14:textId="77777777" w:rsidR="00810D8B" w:rsidRPr="0018195E" w:rsidRDefault="009B28B2" w:rsidP="00810D8B">
      <w:pPr>
        <w:ind w:firstLine="0"/>
        <w:rPr>
          <w:b/>
          <w:sz w:val="28"/>
          <w:szCs w:val="22"/>
        </w:rPr>
      </w:pPr>
      <w:r>
        <w:rPr>
          <w:b/>
          <w:sz w:val="28"/>
          <w:szCs w:val="22"/>
        </w:rPr>
        <w:t>Erste Innenseite (dies</w:t>
      </w:r>
      <w:r w:rsidR="00810D8B" w:rsidRPr="0018195E">
        <w:rPr>
          <w:b/>
          <w:sz w:val="28"/>
          <w:szCs w:val="22"/>
        </w:rPr>
        <w:t xml:space="preserve"> ist eine rechte Seite)</w:t>
      </w:r>
    </w:p>
    <w:p w14:paraId="1C8B76D5" w14:textId="77777777" w:rsidR="00810D8B" w:rsidRPr="00810D8B" w:rsidRDefault="00810D8B" w:rsidP="00810D8B">
      <w:pPr>
        <w:ind w:firstLine="0"/>
        <w:rPr>
          <w:i/>
        </w:rPr>
      </w:pPr>
      <w:r w:rsidRPr="00810D8B">
        <w:rPr>
          <w:i/>
        </w:rPr>
        <w:t xml:space="preserve">Wenn </w:t>
      </w:r>
      <w:r w:rsidR="00752211">
        <w:rPr>
          <w:i/>
        </w:rPr>
        <w:t>du</w:t>
      </w:r>
      <w:r w:rsidRPr="00810D8B">
        <w:rPr>
          <w:i/>
        </w:rPr>
        <w:t xml:space="preserve"> die erste Seite </w:t>
      </w:r>
      <w:r w:rsidR="00752211">
        <w:rPr>
          <w:i/>
        </w:rPr>
        <w:t>deines</w:t>
      </w:r>
      <w:r w:rsidR="009B28B2">
        <w:rPr>
          <w:i/>
        </w:rPr>
        <w:t xml:space="preserve"> Buches aufschl</w:t>
      </w:r>
      <w:r w:rsidR="00752211">
        <w:rPr>
          <w:i/>
        </w:rPr>
        <w:t>ägst</w:t>
      </w:r>
      <w:r w:rsidR="009B28B2">
        <w:rPr>
          <w:i/>
        </w:rPr>
        <w:t>, ist dies</w:t>
      </w:r>
      <w:r w:rsidRPr="00810D8B">
        <w:rPr>
          <w:i/>
        </w:rPr>
        <w:t xml:space="preserve"> </w:t>
      </w:r>
      <w:r w:rsidR="009B28B2">
        <w:rPr>
          <w:i/>
        </w:rPr>
        <w:t>eine</w:t>
      </w:r>
      <w:r w:rsidRPr="00810D8B">
        <w:rPr>
          <w:i/>
        </w:rPr>
        <w:t xml:space="preserve"> rechte Seite. </w:t>
      </w:r>
      <w:r w:rsidR="00397BF1">
        <w:rPr>
          <w:i/>
        </w:rPr>
        <w:t>An diese Stelle kommt üblicherw</w:t>
      </w:r>
      <w:r w:rsidRPr="00810D8B">
        <w:rPr>
          <w:i/>
        </w:rPr>
        <w:t xml:space="preserve">eise eine </w:t>
      </w:r>
      <w:r w:rsidRPr="00CD64C2">
        <w:rPr>
          <w:b/>
          <w:i/>
        </w:rPr>
        <w:t>Leerseite</w:t>
      </w:r>
      <w:r w:rsidRPr="00810D8B">
        <w:rPr>
          <w:i/>
        </w:rPr>
        <w:t xml:space="preserve">. </w:t>
      </w:r>
      <w:r w:rsidRPr="00CD64C2">
        <w:rPr>
          <w:b/>
          <w:i/>
        </w:rPr>
        <w:t xml:space="preserve">Diese Seite wird </w:t>
      </w:r>
      <w:r w:rsidRPr="00752211">
        <w:rPr>
          <w:b/>
          <w:i/>
          <w:u w:val="single"/>
        </w:rPr>
        <w:t>nicht</w:t>
      </w:r>
      <w:r w:rsidRPr="00CD64C2">
        <w:rPr>
          <w:b/>
          <w:i/>
        </w:rPr>
        <w:t xml:space="preserve"> nummeriert</w:t>
      </w:r>
      <w:r w:rsidRPr="00810D8B">
        <w:rPr>
          <w:i/>
        </w:rPr>
        <w:t xml:space="preserve">. Steht unten auf der Seite doch eine Seitenzahl, so </w:t>
      </w:r>
      <w:r w:rsidR="00752211">
        <w:rPr>
          <w:i/>
        </w:rPr>
        <w:t xml:space="preserve">kannst du </w:t>
      </w:r>
      <w:r w:rsidRPr="00810D8B">
        <w:rPr>
          <w:i/>
        </w:rPr>
        <w:t>diese einfach mit einem weißen Kasten überdecken.</w:t>
      </w:r>
    </w:p>
    <w:p w14:paraId="2D5A7ECE" w14:textId="77777777" w:rsidR="00810D8B" w:rsidRPr="000554CC" w:rsidRDefault="00752211" w:rsidP="00810D8B">
      <w:pPr>
        <w:ind w:firstLine="0"/>
        <w:rPr>
          <w:i/>
        </w:rPr>
      </w:pPr>
      <w:r>
        <w:rPr>
          <w:i/>
        </w:rPr>
        <w:t>S</w:t>
      </w:r>
      <w:r w:rsidR="00CD64C2">
        <w:rPr>
          <w:i/>
        </w:rPr>
        <w:t>tatt der Leerseite</w:t>
      </w:r>
      <w:r>
        <w:rPr>
          <w:i/>
        </w:rPr>
        <w:t xml:space="preserve"> könntest du</w:t>
      </w:r>
      <w:r w:rsidR="00810D8B" w:rsidRPr="000554CC">
        <w:rPr>
          <w:i/>
        </w:rPr>
        <w:t xml:space="preserve"> auch </w:t>
      </w:r>
      <w:r w:rsidR="00CD64C2">
        <w:rPr>
          <w:i/>
        </w:rPr>
        <w:t>F</w:t>
      </w:r>
      <w:r w:rsidR="00810D8B" w:rsidRPr="000554CC">
        <w:rPr>
          <w:i/>
        </w:rPr>
        <w:t>olgende</w:t>
      </w:r>
      <w:r w:rsidR="00CD64C2">
        <w:rPr>
          <w:i/>
        </w:rPr>
        <w:t>s</w:t>
      </w:r>
      <w:r w:rsidR="00810D8B" w:rsidRPr="000554CC">
        <w:rPr>
          <w:i/>
        </w:rPr>
        <w:t xml:space="preserve"> </w:t>
      </w:r>
      <w:r>
        <w:rPr>
          <w:i/>
        </w:rPr>
        <w:t>einfügen</w:t>
      </w:r>
      <w:r w:rsidR="00810D8B" w:rsidRPr="000554CC">
        <w:rPr>
          <w:i/>
        </w:rPr>
        <w:t>:</w:t>
      </w:r>
    </w:p>
    <w:p w14:paraId="03BF6BDF" w14:textId="77777777" w:rsidR="00810D8B" w:rsidRPr="00D37857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D37857">
        <w:rPr>
          <w:i/>
          <w:szCs w:val="22"/>
        </w:rPr>
        <w:t>Bild des Autors, kurzer Text über Autor und Titel oder</w:t>
      </w:r>
    </w:p>
    <w:p w14:paraId="619A04FB" w14:textId="77777777" w:rsidR="00810D8B" w:rsidRDefault="00752211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>
        <w:rPr>
          <w:i/>
          <w:szCs w:val="22"/>
        </w:rPr>
        <w:t>Dein</w:t>
      </w:r>
      <w:r w:rsidR="00810D8B" w:rsidRPr="000554CC">
        <w:rPr>
          <w:i/>
          <w:szCs w:val="22"/>
        </w:rPr>
        <w:t xml:space="preserve"> Motiv, warum</w:t>
      </w:r>
      <w:r w:rsidR="00BB0390">
        <w:rPr>
          <w:i/>
          <w:szCs w:val="22"/>
        </w:rPr>
        <w:t xml:space="preserve"> </w:t>
      </w:r>
      <w:r>
        <w:rPr>
          <w:i/>
          <w:szCs w:val="22"/>
        </w:rPr>
        <w:t>du</w:t>
      </w:r>
      <w:r w:rsidR="00BB0390">
        <w:rPr>
          <w:i/>
          <w:szCs w:val="22"/>
        </w:rPr>
        <w:t xml:space="preserve"> das Buch geschrieben </w:t>
      </w:r>
      <w:r>
        <w:rPr>
          <w:i/>
          <w:szCs w:val="22"/>
        </w:rPr>
        <w:t>hast</w:t>
      </w:r>
      <w:r w:rsidR="009B28B2">
        <w:rPr>
          <w:i/>
          <w:szCs w:val="22"/>
        </w:rPr>
        <w:t>.</w:t>
      </w:r>
    </w:p>
    <w:p w14:paraId="6CBDE926" w14:textId="77777777" w:rsidR="00810D8B" w:rsidRPr="00D37857" w:rsidRDefault="00810D8B" w:rsidP="00CD64C2">
      <w:pPr>
        <w:ind w:firstLine="0"/>
        <w:jc w:val="left"/>
        <w:rPr>
          <w:b/>
          <w:bCs/>
          <w:i/>
          <w:sz w:val="28"/>
          <w:szCs w:val="22"/>
        </w:rPr>
      </w:pPr>
      <w:r w:rsidRPr="00D37857">
        <w:rPr>
          <w:b/>
          <w:bCs/>
          <w:sz w:val="28"/>
          <w:szCs w:val="22"/>
        </w:rPr>
        <w:br w:type="page"/>
      </w:r>
      <w:r w:rsidRPr="00D37857">
        <w:rPr>
          <w:b/>
          <w:bCs/>
          <w:sz w:val="28"/>
        </w:rPr>
        <w:lastRenderedPageBreak/>
        <w:t>Zweite Innenseite (linke Seite)</w:t>
      </w:r>
    </w:p>
    <w:p w14:paraId="4CA63A16" w14:textId="77777777" w:rsidR="00810D8B" w:rsidRPr="000554CC" w:rsidRDefault="00B05B8A" w:rsidP="00810D8B">
      <w:pPr>
        <w:ind w:firstLine="0"/>
        <w:rPr>
          <w:i/>
          <w:szCs w:val="22"/>
        </w:rPr>
      </w:pPr>
      <w:r>
        <w:rPr>
          <w:i/>
          <w:szCs w:val="22"/>
        </w:rPr>
        <w:t>Du hast</w:t>
      </w:r>
      <w:r w:rsidR="00810D8B" w:rsidRPr="000554CC">
        <w:rPr>
          <w:i/>
          <w:szCs w:val="22"/>
        </w:rPr>
        <w:t xml:space="preserve"> also bereits einmal umgeblättert und befinde</w:t>
      </w:r>
      <w:r>
        <w:rPr>
          <w:i/>
          <w:szCs w:val="22"/>
        </w:rPr>
        <w:t>st</w:t>
      </w:r>
      <w:r w:rsidR="00810D8B" w:rsidRPr="000554CC">
        <w:rPr>
          <w:i/>
          <w:szCs w:val="22"/>
        </w:rPr>
        <w:t xml:space="preserve"> </w:t>
      </w:r>
      <w:r>
        <w:rPr>
          <w:i/>
          <w:szCs w:val="22"/>
        </w:rPr>
        <w:t>d</w:t>
      </w:r>
      <w:r w:rsidR="00810D8B" w:rsidRPr="000554CC">
        <w:rPr>
          <w:i/>
          <w:szCs w:val="22"/>
        </w:rPr>
        <w:t>ich auf der linken Seite.</w:t>
      </w:r>
    </w:p>
    <w:p w14:paraId="200F2B65" w14:textId="77777777" w:rsidR="00810D8B" w:rsidRPr="000554CC" w:rsidRDefault="00810D8B" w:rsidP="00810D8B">
      <w:pPr>
        <w:ind w:firstLine="0"/>
        <w:rPr>
          <w:i/>
          <w:szCs w:val="22"/>
        </w:rPr>
      </w:pPr>
    </w:p>
    <w:p w14:paraId="01008D86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>Hier wird entweder eine Leerseite dargestellt oder die Seite enthält die folgenden Informationen:</w:t>
      </w:r>
    </w:p>
    <w:p w14:paraId="0D41FA44" w14:textId="77777777" w:rsidR="00810D8B" w:rsidRPr="0018195E" w:rsidRDefault="00810D8B" w:rsidP="00810D8B">
      <w:pPr>
        <w:ind w:firstLine="0"/>
        <w:rPr>
          <w:szCs w:val="22"/>
        </w:rPr>
      </w:pPr>
    </w:p>
    <w:p w14:paraId="372AB91A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eine Widmung oder</w:t>
      </w:r>
    </w:p>
    <w:p w14:paraId="7D0BFAD6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das Motto oder</w:t>
      </w:r>
    </w:p>
    <w:p w14:paraId="4FA2EAEA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Leerseite.</w:t>
      </w:r>
    </w:p>
    <w:p w14:paraId="381AE08F" w14:textId="77777777" w:rsidR="00810D8B" w:rsidRPr="0018195E" w:rsidRDefault="00810D8B" w:rsidP="00810D8B">
      <w:pPr>
        <w:ind w:firstLine="0"/>
        <w:rPr>
          <w:szCs w:val="22"/>
        </w:rPr>
      </w:pPr>
    </w:p>
    <w:p w14:paraId="7A25A7B6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 xml:space="preserve">Auch hier steht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>.</w:t>
      </w:r>
    </w:p>
    <w:p w14:paraId="119FE230" w14:textId="77777777" w:rsidR="00810D8B" w:rsidRPr="00F90535" w:rsidRDefault="00810D8B" w:rsidP="00810D8B">
      <w:pPr>
        <w:ind w:firstLine="0"/>
        <w:rPr>
          <w:iCs/>
        </w:rPr>
      </w:pPr>
    </w:p>
    <w:p w14:paraId="3DB502A9" w14:textId="77777777" w:rsidR="00810D8B" w:rsidRPr="00557249" w:rsidRDefault="00810D8B" w:rsidP="00810D8B">
      <w:pPr>
        <w:ind w:firstLine="0"/>
        <w:rPr>
          <w:b/>
          <w:bCs/>
          <w:sz w:val="28"/>
          <w:szCs w:val="22"/>
        </w:rPr>
      </w:pPr>
      <w:r w:rsidRPr="00557249">
        <w:rPr>
          <w:b/>
          <w:bCs/>
          <w:sz w:val="28"/>
        </w:rPr>
        <w:br w:type="page"/>
      </w:r>
      <w:r w:rsidRPr="00557249">
        <w:rPr>
          <w:b/>
          <w:bCs/>
          <w:sz w:val="28"/>
          <w:szCs w:val="22"/>
        </w:rPr>
        <w:lastRenderedPageBreak/>
        <w:t>Dritte Innenseite (rechte Seite)</w:t>
      </w:r>
    </w:p>
    <w:p w14:paraId="6433E236" w14:textId="77777777" w:rsidR="00810D8B" w:rsidRPr="000554CC" w:rsidRDefault="009B28B2" w:rsidP="00810D8B">
      <w:pPr>
        <w:ind w:firstLine="0"/>
        <w:rPr>
          <w:i/>
          <w:szCs w:val="22"/>
        </w:rPr>
      </w:pPr>
      <w:r>
        <w:rPr>
          <w:i/>
          <w:szCs w:val="22"/>
        </w:rPr>
        <w:t>Dies</w:t>
      </w:r>
      <w:r w:rsidR="00810D8B" w:rsidRPr="000554CC">
        <w:rPr>
          <w:i/>
          <w:szCs w:val="22"/>
        </w:rPr>
        <w:t xml:space="preserve"> ist die Seite für die folgenden Informationen:</w:t>
      </w:r>
    </w:p>
    <w:p w14:paraId="357A2322" w14:textId="77777777" w:rsidR="00810D8B" w:rsidRPr="0018195E" w:rsidRDefault="00810D8B" w:rsidP="00810D8B">
      <w:pPr>
        <w:ind w:firstLine="0"/>
        <w:rPr>
          <w:szCs w:val="22"/>
        </w:rPr>
      </w:pPr>
    </w:p>
    <w:p w14:paraId="29A2B04F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Autorenname</w:t>
      </w:r>
    </w:p>
    <w:p w14:paraId="6152A22F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Titel</w:t>
      </w:r>
    </w:p>
    <w:p w14:paraId="3A24DCF6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Untertitel</w:t>
      </w:r>
    </w:p>
    <w:p w14:paraId="333D94D2" w14:textId="77777777" w:rsidR="00810D8B" w:rsidRPr="0018195E" w:rsidRDefault="00810D8B" w:rsidP="00810D8B">
      <w:pPr>
        <w:ind w:firstLine="0"/>
        <w:rPr>
          <w:szCs w:val="22"/>
        </w:rPr>
      </w:pPr>
    </w:p>
    <w:p w14:paraId="5C8312C1" w14:textId="77777777" w:rsidR="00810D8B" w:rsidRPr="0018195E" w:rsidRDefault="00810D8B" w:rsidP="00810D8B">
      <w:pPr>
        <w:ind w:firstLine="0"/>
        <w:rPr>
          <w:szCs w:val="22"/>
        </w:rPr>
      </w:pPr>
    </w:p>
    <w:p w14:paraId="2B73677B" w14:textId="77777777" w:rsidR="00810D8B" w:rsidRPr="0018195E" w:rsidRDefault="00810D8B" w:rsidP="00810D8B">
      <w:pPr>
        <w:ind w:firstLine="0"/>
        <w:rPr>
          <w:b/>
          <w:sz w:val="28"/>
        </w:rPr>
      </w:pPr>
      <w:r w:rsidRPr="0018195E">
        <w:rPr>
          <w:b/>
          <w:sz w:val="28"/>
        </w:rPr>
        <w:t>Autorenname</w:t>
      </w:r>
    </w:p>
    <w:p w14:paraId="0555ACB5" w14:textId="77777777" w:rsidR="00810D8B" w:rsidRPr="0018195E" w:rsidRDefault="00810D8B" w:rsidP="00810D8B">
      <w:pPr>
        <w:ind w:firstLine="0"/>
      </w:pPr>
    </w:p>
    <w:p w14:paraId="42CF591F" w14:textId="77777777" w:rsidR="00810D8B" w:rsidRPr="0018195E" w:rsidRDefault="00810D8B" w:rsidP="00810D8B">
      <w:pPr>
        <w:ind w:firstLine="0"/>
      </w:pPr>
    </w:p>
    <w:p w14:paraId="279ACB09" w14:textId="77777777" w:rsidR="00810D8B" w:rsidRPr="0018195E" w:rsidRDefault="00810D8B" w:rsidP="00810D8B">
      <w:pPr>
        <w:ind w:firstLine="0"/>
        <w:rPr>
          <w:b/>
          <w:sz w:val="48"/>
        </w:rPr>
      </w:pPr>
      <w:r w:rsidRPr="0018195E">
        <w:rPr>
          <w:b/>
          <w:sz w:val="48"/>
        </w:rPr>
        <w:t>Haupttitel</w:t>
      </w:r>
    </w:p>
    <w:p w14:paraId="786BEAC3" w14:textId="77777777" w:rsidR="00810D8B" w:rsidRPr="0018195E" w:rsidRDefault="00810D8B" w:rsidP="00810D8B">
      <w:pPr>
        <w:ind w:firstLine="0"/>
        <w:rPr>
          <w:b/>
        </w:rPr>
      </w:pPr>
    </w:p>
    <w:p w14:paraId="5F1A3A84" w14:textId="77777777" w:rsidR="00810D8B" w:rsidRPr="0018195E" w:rsidRDefault="00810D8B" w:rsidP="00810D8B">
      <w:pPr>
        <w:ind w:firstLine="0"/>
        <w:rPr>
          <w:b/>
        </w:rPr>
      </w:pPr>
    </w:p>
    <w:p w14:paraId="0C43C794" w14:textId="77777777" w:rsidR="00810D8B" w:rsidRPr="0018195E" w:rsidRDefault="00810D8B" w:rsidP="00810D8B">
      <w:pPr>
        <w:ind w:firstLine="0"/>
        <w:rPr>
          <w:b/>
          <w:sz w:val="28"/>
        </w:rPr>
      </w:pPr>
      <w:r w:rsidRPr="0018195E">
        <w:rPr>
          <w:b/>
          <w:sz w:val="28"/>
        </w:rPr>
        <w:t>Untertitel</w:t>
      </w:r>
    </w:p>
    <w:p w14:paraId="1F4C2247" w14:textId="77777777" w:rsidR="00810D8B" w:rsidRPr="0018195E" w:rsidRDefault="00810D8B" w:rsidP="00810D8B">
      <w:pPr>
        <w:ind w:firstLine="0"/>
        <w:rPr>
          <w:b/>
        </w:rPr>
      </w:pPr>
    </w:p>
    <w:p w14:paraId="46CBC965" w14:textId="77777777" w:rsidR="00810D8B" w:rsidRPr="0018195E" w:rsidRDefault="00810D8B" w:rsidP="00810D8B">
      <w:pPr>
        <w:ind w:firstLine="0"/>
        <w:rPr>
          <w:b/>
        </w:rPr>
      </w:pPr>
    </w:p>
    <w:p w14:paraId="12FA0C19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 xml:space="preserve">Auch hier steht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>.</w:t>
      </w:r>
    </w:p>
    <w:p w14:paraId="1DAEDDD8" w14:textId="77777777" w:rsidR="00810D8B" w:rsidRPr="0018195E" w:rsidRDefault="00810D8B" w:rsidP="00810D8B">
      <w:pPr>
        <w:ind w:firstLine="0"/>
      </w:pPr>
    </w:p>
    <w:p w14:paraId="58817B3D" w14:textId="77777777" w:rsidR="004B3B1F" w:rsidRPr="00AC524D" w:rsidRDefault="00810D8B" w:rsidP="00854F34">
      <w:pPr>
        <w:ind w:firstLine="0"/>
        <w:jc w:val="left"/>
        <w:rPr>
          <w:szCs w:val="18"/>
        </w:rPr>
      </w:pPr>
      <w:r w:rsidRPr="007321F9">
        <w:rPr>
          <w:b/>
          <w:bCs/>
          <w:sz w:val="28"/>
        </w:rPr>
        <w:br w:type="page"/>
      </w:r>
    </w:p>
    <w:p w14:paraId="7A61AFD8" w14:textId="77777777" w:rsidR="00854F34" w:rsidRPr="00854F34" w:rsidRDefault="00D224F6" w:rsidP="00E91CF3">
      <w:pPr>
        <w:ind w:firstLine="0"/>
        <w:jc w:val="left"/>
        <w:rPr>
          <w:bCs/>
          <w:sz w:val="28"/>
          <w:szCs w:val="22"/>
        </w:rPr>
      </w:pPr>
      <w:r>
        <w:rPr>
          <w:bCs/>
          <w:noProof/>
          <w:sz w:val="28"/>
          <w:szCs w:val="22"/>
        </w:rPr>
        <w:lastRenderedPageBreak/>
        <w:drawing>
          <wp:inline distT="0" distB="0" distL="0" distR="0" wp14:anchorId="7894DA1A" wp14:editId="01801388">
            <wp:extent cx="1330717" cy="287001"/>
            <wp:effectExtent l="0" t="0" r="3175" b="5715"/>
            <wp:docPr id="304088752" name="Grafik 4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88752" name="Grafik 4" descr="Ein Bild, das Schwarz, Dunkelheit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263" cy="37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3E5C3" w14:textId="77777777" w:rsidR="00810D8B" w:rsidRDefault="00810D8B" w:rsidP="00854F34">
      <w:pPr>
        <w:ind w:firstLine="0"/>
        <w:jc w:val="left"/>
        <w:rPr>
          <w:b/>
          <w:bCs/>
          <w:sz w:val="28"/>
          <w:szCs w:val="22"/>
        </w:rPr>
      </w:pPr>
      <w:r w:rsidRPr="009171F9">
        <w:rPr>
          <w:b/>
          <w:bCs/>
          <w:sz w:val="28"/>
          <w:szCs w:val="22"/>
        </w:rPr>
        <w:t>Vierte Innenseite (linke Seite)</w:t>
      </w:r>
    </w:p>
    <w:p w14:paraId="7AB219B7" w14:textId="77777777" w:rsidR="00133627" w:rsidRPr="00133627" w:rsidRDefault="005357D0" w:rsidP="00133627">
      <w:pPr>
        <w:ind w:firstLine="0"/>
        <w:rPr>
          <w:i/>
          <w:szCs w:val="22"/>
        </w:rPr>
      </w:pPr>
      <w:r w:rsidRPr="005357D0">
        <w:rPr>
          <w:i/>
          <w:szCs w:val="22"/>
        </w:rPr>
        <w:t>Auf dieser Seite 4 steht immer das Impressum (</w:t>
      </w:r>
      <w:r w:rsidRPr="005357D0">
        <w:rPr>
          <w:b/>
          <w:i/>
          <w:szCs w:val="22"/>
          <w:u w:val="single"/>
        </w:rPr>
        <w:t>ohne Seitenzahl</w:t>
      </w:r>
      <w:r w:rsidRPr="005357D0">
        <w:rPr>
          <w:i/>
          <w:szCs w:val="22"/>
        </w:rPr>
        <w:t xml:space="preserve">). </w:t>
      </w:r>
    </w:p>
    <w:p w14:paraId="1D91844F" w14:textId="77777777" w:rsidR="00133627" w:rsidRDefault="00133627" w:rsidP="00133627">
      <w:pPr>
        <w:ind w:firstLine="0"/>
      </w:pPr>
    </w:p>
    <w:p w14:paraId="728D83B8" w14:textId="77777777" w:rsidR="00133627" w:rsidRDefault="00133627" w:rsidP="00133627">
      <w:pPr>
        <w:ind w:firstLine="0"/>
      </w:pPr>
    </w:p>
    <w:p w14:paraId="3A030C73" w14:textId="77777777" w:rsidR="00133627" w:rsidRPr="00C0616B" w:rsidRDefault="00133627" w:rsidP="00133627">
      <w:pPr>
        <w:ind w:firstLine="0"/>
        <w:rPr>
          <w:color w:val="FF0000"/>
        </w:rPr>
      </w:pPr>
      <w:r w:rsidRPr="00C0616B">
        <w:rPr>
          <w:color w:val="FF0000"/>
        </w:rPr>
        <w:t xml:space="preserve">Wir empfehlen dir zur Erzeugung </w:t>
      </w:r>
      <w:r>
        <w:rPr>
          <w:color w:val="FF0000"/>
        </w:rPr>
        <w:t>eines</w:t>
      </w:r>
      <w:r w:rsidRPr="00C0616B">
        <w:rPr>
          <w:color w:val="FF0000"/>
        </w:rPr>
        <w:t xml:space="preserve"> korrekten Impressum</w:t>
      </w:r>
      <w:r>
        <w:rPr>
          <w:color w:val="FF0000"/>
        </w:rPr>
        <w:t>s</w:t>
      </w:r>
      <w:r w:rsidRPr="00C0616B">
        <w:rPr>
          <w:color w:val="FF0000"/>
        </w:rPr>
        <w:t xml:space="preserve"> unseren kostenfreien Impressum-Generator:</w:t>
      </w:r>
    </w:p>
    <w:p w14:paraId="2201731E" w14:textId="77777777" w:rsidR="00133627" w:rsidRPr="00C0616B" w:rsidRDefault="00133627" w:rsidP="00133627">
      <w:pPr>
        <w:ind w:firstLine="0"/>
        <w:rPr>
          <w:color w:val="FF0000"/>
        </w:rPr>
      </w:pPr>
      <w:hyperlink r:id="rId11" w:history="1">
        <w:r w:rsidRPr="00C0616B">
          <w:rPr>
            <w:rStyle w:val="Hyperlink"/>
            <w:color w:val="FF0000"/>
          </w:rPr>
          <w:t>https://tredition.com/impressum-generator/</w:t>
        </w:r>
      </w:hyperlink>
      <w:r w:rsidRPr="00C0616B">
        <w:rPr>
          <w:color w:val="FF0000"/>
        </w:rPr>
        <w:t xml:space="preserve"> </w:t>
      </w:r>
    </w:p>
    <w:p w14:paraId="2CAA097C" w14:textId="77777777" w:rsidR="00133627" w:rsidRPr="00C0616B" w:rsidRDefault="00133627" w:rsidP="00133627">
      <w:pPr>
        <w:ind w:firstLine="0"/>
        <w:rPr>
          <w:color w:val="FF0000"/>
        </w:rPr>
      </w:pPr>
    </w:p>
    <w:p w14:paraId="123AADBF" w14:textId="77777777" w:rsidR="00133627" w:rsidRPr="00C0616B" w:rsidRDefault="00133627" w:rsidP="00133627">
      <w:pPr>
        <w:ind w:firstLine="0"/>
        <w:rPr>
          <w:color w:val="FF0000"/>
        </w:rPr>
      </w:pPr>
      <w:r w:rsidRPr="00C0616B">
        <w:rPr>
          <w:color w:val="FF0000"/>
        </w:rPr>
        <w:t xml:space="preserve">Hier findest du </w:t>
      </w:r>
      <w:r>
        <w:rPr>
          <w:color w:val="FF0000"/>
        </w:rPr>
        <w:t xml:space="preserve">zudem </w:t>
      </w:r>
      <w:r w:rsidRPr="00C0616B">
        <w:rPr>
          <w:color w:val="FF0000"/>
        </w:rPr>
        <w:t xml:space="preserve">weiterführende Informationen zum Impressum: </w:t>
      </w:r>
    </w:p>
    <w:p w14:paraId="702827BD" w14:textId="77777777" w:rsidR="00133627" w:rsidRPr="00C0616B" w:rsidRDefault="00133627" w:rsidP="00133627">
      <w:pPr>
        <w:ind w:firstLine="0"/>
        <w:rPr>
          <w:color w:val="FF0000"/>
        </w:rPr>
      </w:pPr>
      <w:hyperlink r:id="rId12" w:history="1">
        <w:r w:rsidRPr="00C0616B">
          <w:rPr>
            <w:rStyle w:val="Hyperlink"/>
            <w:color w:val="FF0000"/>
          </w:rPr>
          <w:t>https://tredition.com/impressum-buch/</w:t>
        </w:r>
      </w:hyperlink>
    </w:p>
    <w:p w14:paraId="4F897612" w14:textId="77777777" w:rsidR="00133627" w:rsidRPr="00C0616B" w:rsidRDefault="00133627" w:rsidP="00133627">
      <w:pPr>
        <w:ind w:firstLine="0"/>
        <w:rPr>
          <w:color w:val="FF0000"/>
        </w:rPr>
      </w:pPr>
    </w:p>
    <w:p w14:paraId="6783667B" w14:textId="77777777" w:rsidR="00810D8B" w:rsidRDefault="00810D8B" w:rsidP="00133627">
      <w:pPr>
        <w:ind w:firstLine="0"/>
        <w:rPr>
          <w:sz w:val="28"/>
          <w:szCs w:val="22"/>
        </w:rPr>
      </w:pPr>
    </w:p>
    <w:p w14:paraId="36FF63A3" w14:textId="77777777" w:rsidR="00133627" w:rsidRDefault="00133627" w:rsidP="00133627">
      <w:pPr>
        <w:ind w:firstLine="0"/>
        <w:rPr>
          <w:sz w:val="28"/>
          <w:szCs w:val="22"/>
        </w:rPr>
      </w:pPr>
    </w:p>
    <w:p w14:paraId="7E9E2DB7" w14:textId="77777777" w:rsidR="00133627" w:rsidRDefault="00133627" w:rsidP="00133627">
      <w:pPr>
        <w:ind w:firstLine="0"/>
        <w:rPr>
          <w:sz w:val="28"/>
          <w:szCs w:val="22"/>
        </w:rPr>
      </w:pPr>
    </w:p>
    <w:p w14:paraId="154CCCF4" w14:textId="77777777" w:rsidR="00133627" w:rsidRDefault="00133627" w:rsidP="00133627">
      <w:pPr>
        <w:ind w:firstLine="0"/>
        <w:rPr>
          <w:sz w:val="28"/>
          <w:szCs w:val="22"/>
        </w:rPr>
        <w:sectPr w:rsidR="00133627" w:rsidSect="006E315D">
          <w:headerReference w:type="default" r:id="rId13"/>
          <w:pgSz w:w="6804" w:h="10773" w:code="11"/>
          <w:pgMar w:top="964" w:right="851" w:bottom="1134" w:left="964" w:header="709" w:footer="709" w:gutter="0"/>
          <w:cols w:space="708"/>
          <w:titlePg/>
          <w:docGrid w:linePitch="360"/>
        </w:sectPr>
      </w:pPr>
    </w:p>
    <w:p w14:paraId="3E5F6FB4" w14:textId="77777777" w:rsidR="00810D8B" w:rsidRPr="0018195E" w:rsidRDefault="00810D8B" w:rsidP="00E00D01">
      <w:pPr>
        <w:spacing w:before="0"/>
        <w:ind w:firstLine="0"/>
        <w:rPr>
          <w:b/>
          <w:sz w:val="28"/>
          <w:szCs w:val="22"/>
        </w:rPr>
      </w:pPr>
      <w:r w:rsidRPr="0018195E">
        <w:rPr>
          <w:b/>
          <w:sz w:val="28"/>
          <w:szCs w:val="22"/>
        </w:rPr>
        <w:lastRenderedPageBreak/>
        <w:t>Fünfte Innenseite (rechte Seite)</w:t>
      </w:r>
    </w:p>
    <w:p w14:paraId="6E4D15AB" w14:textId="77777777" w:rsidR="00810D8B" w:rsidRDefault="00810D8B" w:rsidP="00E00D01">
      <w:pPr>
        <w:spacing w:before="0"/>
        <w:ind w:firstLine="0"/>
        <w:rPr>
          <w:i/>
          <w:szCs w:val="22"/>
        </w:rPr>
      </w:pPr>
      <w:r w:rsidRPr="000554CC">
        <w:rPr>
          <w:i/>
          <w:szCs w:val="22"/>
        </w:rPr>
        <w:t>Sollte</w:t>
      </w:r>
      <w:r w:rsidR="00E91CF3">
        <w:rPr>
          <w:i/>
          <w:szCs w:val="22"/>
        </w:rPr>
        <w:t xml:space="preserve">st du </w:t>
      </w:r>
      <w:r w:rsidRPr="000554CC">
        <w:rPr>
          <w:i/>
          <w:szCs w:val="22"/>
        </w:rPr>
        <w:t xml:space="preserve">kein Inhaltsverzeichnis in </w:t>
      </w:r>
      <w:r w:rsidR="00E91CF3">
        <w:rPr>
          <w:i/>
          <w:szCs w:val="22"/>
        </w:rPr>
        <w:t>deinem</w:t>
      </w:r>
      <w:r w:rsidRPr="000554CC">
        <w:rPr>
          <w:i/>
          <w:szCs w:val="22"/>
        </w:rPr>
        <w:t xml:space="preserve"> Buch </w:t>
      </w:r>
      <w:r>
        <w:rPr>
          <w:i/>
          <w:szCs w:val="22"/>
        </w:rPr>
        <w:t>verwenden</w:t>
      </w:r>
      <w:r w:rsidRPr="000554CC">
        <w:rPr>
          <w:i/>
          <w:szCs w:val="22"/>
        </w:rPr>
        <w:t>, lösch</w:t>
      </w:r>
      <w:r w:rsidR="00E91CF3">
        <w:rPr>
          <w:i/>
          <w:szCs w:val="22"/>
        </w:rPr>
        <w:t xml:space="preserve">e </w:t>
      </w:r>
      <w:r w:rsidRPr="000554CC">
        <w:rPr>
          <w:i/>
          <w:szCs w:val="22"/>
        </w:rPr>
        <w:t>diese und die folgende Seite einfach und beginne</w:t>
      </w:r>
      <w:r w:rsidR="00E91CF3">
        <w:rPr>
          <w:i/>
          <w:szCs w:val="22"/>
        </w:rPr>
        <w:t xml:space="preserve"> auf dieser Seite</w:t>
      </w:r>
      <w:r w:rsidRPr="000554CC">
        <w:rPr>
          <w:i/>
          <w:szCs w:val="22"/>
        </w:rPr>
        <w:t xml:space="preserve"> mit </w:t>
      </w:r>
      <w:r w:rsidR="00E91CF3">
        <w:rPr>
          <w:i/>
          <w:szCs w:val="22"/>
        </w:rPr>
        <w:t>deinem</w:t>
      </w:r>
      <w:r w:rsidRPr="000554CC">
        <w:rPr>
          <w:i/>
          <w:szCs w:val="22"/>
        </w:rPr>
        <w:t xml:space="preserve"> Text</w:t>
      </w:r>
      <w:r>
        <w:rPr>
          <w:i/>
          <w:szCs w:val="22"/>
        </w:rPr>
        <w:t>.</w:t>
      </w:r>
      <w:r w:rsidR="0082249F">
        <w:rPr>
          <w:i/>
          <w:szCs w:val="22"/>
        </w:rPr>
        <w:t xml:space="preserve"> Ab hier würde dann</w:t>
      </w:r>
      <w:r w:rsidR="00E91CF3">
        <w:rPr>
          <w:i/>
          <w:szCs w:val="22"/>
        </w:rPr>
        <w:t xml:space="preserve"> auch</w:t>
      </w:r>
      <w:r w:rsidR="0082249F">
        <w:rPr>
          <w:i/>
          <w:szCs w:val="22"/>
        </w:rPr>
        <w:t xml:space="preserve"> die Seitennummerierung beginnen.</w:t>
      </w:r>
    </w:p>
    <w:p w14:paraId="1E4533B0" w14:textId="77777777" w:rsidR="00810D8B" w:rsidRDefault="00810D8B" w:rsidP="00810D8B">
      <w:pPr>
        <w:ind w:firstLine="0"/>
        <w:rPr>
          <w:i/>
          <w:szCs w:val="22"/>
        </w:rPr>
      </w:pPr>
      <w:r>
        <w:rPr>
          <w:i/>
          <w:szCs w:val="22"/>
        </w:rPr>
        <w:t>Füg</w:t>
      </w:r>
      <w:r w:rsidR="00E91CF3">
        <w:rPr>
          <w:i/>
          <w:szCs w:val="22"/>
        </w:rPr>
        <w:t xml:space="preserve">st du </w:t>
      </w:r>
      <w:r w:rsidRPr="000554CC">
        <w:rPr>
          <w:i/>
          <w:szCs w:val="22"/>
        </w:rPr>
        <w:t>an dieser Stelle ein Inhaltsverzeichni</w:t>
      </w:r>
      <w:r>
        <w:rPr>
          <w:i/>
          <w:szCs w:val="22"/>
        </w:rPr>
        <w:t>s ein</w:t>
      </w:r>
      <w:r w:rsidRPr="000554CC">
        <w:rPr>
          <w:i/>
          <w:szCs w:val="22"/>
        </w:rPr>
        <w:t xml:space="preserve">, dann </w:t>
      </w:r>
      <w:r>
        <w:rPr>
          <w:i/>
          <w:szCs w:val="22"/>
        </w:rPr>
        <w:t xml:space="preserve">steht </w:t>
      </w:r>
      <w:r w:rsidRPr="000554CC">
        <w:rPr>
          <w:i/>
          <w:szCs w:val="22"/>
        </w:rPr>
        <w:t xml:space="preserve">hier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>.</w:t>
      </w:r>
      <w:r>
        <w:rPr>
          <w:i/>
          <w:szCs w:val="22"/>
        </w:rPr>
        <w:t xml:space="preserve"> </w:t>
      </w:r>
    </w:p>
    <w:p w14:paraId="5FDCB66F" w14:textId="77777777" w:rsidR="0082249F" w:rsidRPr="000554CC" w:rsidRDefault="0082249F" w:rsidP="00810D8B">
      <w:pPr>
        <w:ind w:firstLine="0"/>
        <w:rPr>
          <w:i/>
          <w:szCs w:val="22"/>
        </w:rPr>
      </w:pPr>
      <w:r>
        <w:rPr>
          <w:i/>
          <w:szCs w:val="22"/>
        </w:rPr>
        <w:t>Das Inhaltsverzeichnis wird bereits automatisch erzeugt, da die Überschriften im Text entsprechend formatiert sind.</w:t>
      </w:r>
    </w:p>
    <w:p w14:paraId="314FB5D0" w14:textId="77777777" w:rsidR="00810D8B" w:rsidRPr="0018195E" w:rsidRDefault="00810D8B" w:rsidP="00810D8B">
      <w:pPr>
        <w:ind w:firstLine="0"/>
        <w:rPr>
          <w:szCs w:val="22"/>
        </w:rPr>
      </w:pPr>
    </w:p>
    <w:p w14:paraId="59FEBF35" w14:textId="77777777" w:rsidR="00810D8B" w:rsidRPr="0018195E" w:rsidRDefault="00810D8B" w:rsidP="00810D8B">
      <w:pPr>
        <w:ind w:firstLine="0"/>
        <w:rPr>
          <w:b/>
          <w:sz w:val="28"/>
          <w:szCs w:val="22"/>
        </w:rPr>
      </w:pPr>
      <w:r w:rsidRPr="0018195E">
        <w:rPr>
          <w:b/>
          <w:sz w:val="28"/>
          <w:szCs w:val="22"/>
        </w:rPr>
        <w:t>Inhaltsverzeichnis</w:t>
      </w:r>
    </w:p>
    <w:p w14:paraId="1CFA3B82" w14:textId="77777777" w:rsidR="00810D8B" w:rsidRPr="0018195E" w:rsidRDefault="00810D8B" w:rsidP="00810D8B">
      <w:pPr>
        <w:ind w:firstLine="0"/>
        <w:rPr>
          <w:szCs w:val="22"/>
        </w:rPr>
      </w:pPr>
    </w:p>
    <w:p w14:paraId="46C9A93E" w14:textId="77777777" w:rsidR="00AB1420" w:rsidRDefault="00AB1420">
      <w:pPr>
        <w:pStyle w:val="Verzeichnis1"/>
        <w:tabs>
          <w:tab w:val="right" w:leader="dot" w:pos="4979"/>
        </w:tabs>
        <w:rPr>
          <w:rFonts w:ascii="Calibri" w:hAnsi="Calibri"/>
          <w:b w:val="0"/>
          <w:noProof/>
          <w:sz w:val="22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\o "1-3" \h \z \u </w:instrText>
      </w:r>
      <w:r>
        <w:rPr>
          <w:szCs w:val="22"/>
        </w:rPr>
        <w:fldChar w:fldCharType="separate"/>
      </w:r>
      <w:hyperlink w:anchor="_Toc273547671" w:history="1">
        <w:r w:rsidRPr="00B17956">
          <w:rPr>
            <w:rStyle w:val="Hyperlink"/>
            <w:noProof/>
          </w:rPr>
          <w:t>Kapitel 1 – Überschriftebene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6E8026" w14:textId="77777777" w:rsidR="00AB1420" w:rsidRDefault="00AB1420">
      <w:pPr>
        <w:pStyle w:val="Verzeichnis2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2" w:history="1">
        <w:r w:rsidRPr="00B17956">
          <w:rPr>
            <w:rStyle w:val="Hyperlink"/>
            <w:noProof/>
          </w:rPr>
          <w:t>Kapitel 1.1 – Überschriftebene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36F65D" w14:textId="77777777" w:rsidR="00AB1420" w:rsidRDefault="00AB1420">
      <w:pPr>
        <w:pStyle w:val="Verzeichnis3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3" w:history="1">
        <w:r w:rsidRPr="00B17956">
          <w:rPr>
            <w:rStyle w:val="Hyperlink"/>
            <w:noProof/>
          </w:rPr>
          <w:t>Kapitel 1.1.1 – Überschriftebene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962F58" w14:textId="77777777" w:rsidR="00AB1420" w:rsidRDefault="00AB1420">
      <w:pPr>
        <w:pStyle w:val="Verzeichnis1"/>
        <w:tabs>
          <w:tab w:val="right" w:leader="dot" w:pos="4979"/>
        </w:tabs>
        <w:rPr>
          <w:rFonts w:ascii="Calibri" w:hAnsi="Calibri"/>
          <w:b w:val="0"/>
          <w:noProof/>
          <w:sz w:val="22"/>
          <w:szCs w:val="22"/>
        </w:rPr>
      </w:pPr>
      <w:hyperlink w:anchor="_Toc273547674" w:history="1">
        <w:r w:rsidRPr="00B17956">
          <w:rPr>
            <w:rStyle w:val="Hyperlink"/>
            <w:noProof/>
          </w:rPr>
          <w:t>Kapitel 2 – Überschriftebene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A30979" w14:textId="77777777" w:rsidR="00AB1420" w:rsidRDefault="00AB1420">
      <w:pPr>
        <w:pStyle w:val="Verzeichnis2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5" w:history="1">
        <w:r w:rsidRPr="00B17956">
          <w:rPr>
            <w:rStyle w:val="Hyperlink"/>
            <w:noProof/>
          </w:rPr>
          <w:t>Kapitel 2.1 – Überschriftebene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7AF643C" w14:textId="77777777" w:rsidR="00AB1420" w:rsidRDefault="00AB1420">
      <w:pPr>
        <w:pStyle w:val="Verzeichnis3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6" w:history="1">
        <w:r w:rsidRPr="00B17956">
          <w:rPr>
            <w:rStyle w:val="Hyperlink"/>
            <w:noProof/>
          </w:rPr>
          <w:t>Kapitel 2.1.1 – Überschriftebene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EA5469C" w14:textId="77777777" w:rsidR="00AB1420" w:rsidRDefault="00AB1420">
      <w:pPr>
        <w:pStyle w:val="Verzeichnis3"/>
        <w:tabs>
          <w:tab w:val="right" w:leader="dot" w:pos="4979"/>
        </w:tabs>
        <w:rPr>
          <w:rFonts w:ascii="Calibri" w:hAnsi="Calibri"/>
          <w:noProof/>
          <w:szCs w:val="22"/>
        </w:rPr>
      </w:pPr>
      <w:hyperlink w:anchor="_Toc273547677" w:history="1">
        <w:r w:rsidRPr="00B17956">
          <w:rPr>
            <w:rStyle w:val="Hyperlink"/>
            <w:noProof/>
          </w:rPr>
          <w:t>Kapitel 2.1.2 – Überschriftebene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_Toc273547677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7B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592AF55" w14:textId="77777777" w:rsidR="00810D8B" w:rsidRPr="0018195E" w:rsidRDefault="00AB1420" w:rsidP="00810D8B">
      <w:pPr>
        <w:ind w:firstLine="0"/>
        <w:rPr>
          <w:szCs w:val="22"/>
        </w:rPr>
      </w:pPr>
      <w:r>
        <w:rPr>
          <w:szCs w:val="22"/>
        </w:rPr>
        <w:fldChar w:fldCharType="end"/>
      </w:r>
    </w:p>
    <w:p w14:paraId="575D0F7E" w14:textId="77777777" w:rsidR="00810D8B" w:rsidRPr="0018195E" w:rsidRDefault="00832D21" w:rsidP="00810D8B">
      <w:pPr>
        <w:ind w:firstLine="0"/>
        <w:rPr>
          <w:b/>
          <w:sz w:val="28"/>
          <w:szCs w:val="22"/>
        </w:rPr>
      </w:pPr>
      <w:r w:rsidRPr="00B5460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9F417" wp14:editId="4695EC39">
                <wp:simplePos x="0" y="0"/>
                <wp:positionH relativeFrom="column">
                  <wp:posOffset>3978910</wp:posOffset>
                </wp:positionH>
                <wp:positionV relativeFrom="paragraph">
                  <wp:posOffset>3033395</wp:posOffset>
                </wp:positionV>
                <wp:extent cx="342900" cy="266700"/>
                <wp:effectExtent l="9525" t="10160" r="952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0BA97" id="Rectangle 5" o:spid="_x0000_s1026" style="position:absolute;margin-left:313.3pt;margin-top:238.85pt;width:2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" strokecolor="white"/>
            </w:pict>
          </mc:Fallback>
        </mc:AlternateContent>
      </w:r>
      <w:r w:rsidRPr="00B54606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943232" wp14:editId="50565E1D">
                <wp:simplePos x="0" y="0"/>
                <wp:positionH relativeFrom="column">
                  <wp:posOffset>4026535</wp:posOffset>
                </wp:positionH>
                <wp:positionV relativeFrom="paragraph">
                  <wp:posOffset>3216910</wp:posOffset>
                </wp:positionV>
                <wp:extent cx="342900" cy="266700"/>
                <wp:effectExtent l="9525" t="12700" r="952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ABC98" id="Rectangle 4" o:spid="_x0000_s1026" style="position:absolute;margin-left:317.05pt;margin-top:253.3pt;width:2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" strokecolor="white"/>
            </w:pict>
          </mc:Fallback>
        </mc:AlternateContent>
      </w:r>
      <w:r w:rsidR="00810D8B" w:rsidRPr="00810D8B">
        <w:rPr>
          <w:szCs w:val="22"/>
        </w:rPr>
        <w:br w:type="page"/>
      </w:r>
      <w:r w:rsidR="00810D8B" w:rsidRPr="0018195E">
        <w:rPr>
          <w:b/>
          <w:sz w:val="28"/>
          <w:szCs w:val="22"/>
        </w:rPr>
        <w:lastRenderedPageBreak/>
        <w:t>Sechste Innenseite (linke Seite)</w:t>
      </w:r>
    </w:p>
    <w:p w14:paraId="282836C8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>Auf dieser Seite stehen i.</w:t>
      </w:r>
      <w:r>
        <w:rPr>
          <w:i/>
          <w:szCs w:val="22"/>
        </w:rPr>
        <w:t> </w:t>
      </w:r>
      <w:r w:rsidRPr="000554CC">
        <w:rPr>
          <w:i/>
          <w:szCs w:val="22"/>
        </w:rPr>
        <w:t>d.</w:t>
      </w:r>
      <w:r>
        <w:rPr>
          <w:i/>
          <w:szCs w:val="22"/>
        </w:rPr>
        <w:t> </w:t>
      </w:r>
      <w:r w:rsidRPr="000554CC">
        <w:rPr>
          <w:i/>
          <w:szCs w:val="22"/>
        </w:rPr>
        <w:t>R. die folgenden Angaben:</w:t>
      </w:r>
    </w:p>
    <w:p w14:paraId="29CA609D" w14:textId="77777777" w:rsidR="00810D8B" w:rsidRPr="0018195E" w:rsidRDefault="00810D8B" w:rsidP="00810D8B">
      <w:pPr>
        <w:ind w:firstLine="0"/>
        <w:rPr>
          <w:szCs w:val="22"/>
        </w:rPr>
      </w:pPr>
    </w:p>
    <w:p w14:paraId="53E9253A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evtl. Fortsetzung Inhaltsverzeichnis oder</w:t>
      </w:r>
    </w:p>
    <w:p w14:paraId="3245F2C5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Vorwort und/oder Einleitung oder</w:t>
      </w:r>
    </w:p>
    <w:p w14:paraId="407F3B18" w14:textId="77777777" w:rsidR="00810D8B" w:rsidRPr="000554CC" w:rsidRDefault="00810D8B" w:rsidP="00810D8B">
      <w:pPr>
        <w:numPr>
          <w:ilvl w:val="0"/>
          <w:numId w:val="1"/>
        </w:numPr>
        <w:spacing w:before="0"/>
        <w:ind w:left="357" w:firstLine="0"/>
        <w:rPr>
          <w:i/>
          <w:szCs w:val="22"/>
        </w:rPr>
      </w:pPr>
      <w:r w:rsidRPr="000554CC">
        <w:rPr>
          <w:i/>
          <w:szCs w:val="22"/>
        </w:rPr>
        <w:t>Textbeginn</w:t>
      </w:r>
    </w:p>
    <w:p w14:paraId="6C0AE527" w14:textId="77777777" w:rsidR="00810D8B" w:rsidRPr="0018195E" w:rsidRDefault="00810D8B" w:rsidP="00810D8B">
      <w:pPr>
        <w:ind w:firstLine="0"/>
        <w:rPr>
          <w:szCs w:val="22"/>
        </w:rPr>
      </w:pPr>
    </w:p>
    <w:p w14:paraId="7905F669" w14:textId="77777777" w:rsidR="00810D8B" w:rsidRPr="000554CC" w:rsidRDefault="00810D8B" w:rsidP="00810D8B">
      <w:pPr>
        <w:ind w:firstLine="0"/>
        <w:rPr>
          <w:i/>
          <w:szCs w:val="22"/>
          <w:u w:val="single"/>
        </w:rPr>
      </w:pPr>
      <w:r w:rsidRPr="000554CC">
        <w:rPr>
          <w:i/>
          <w:szCs w:val="22"/>
          <w:u w:val="single"/>
        </w:rPr>
        <w:t>Anmerkung:</w:t>
      </w:r>
    </w:p>
    <w:p w14:paraId="74CB13E6" w14:textId="77777777" w:rsidR="00810D8B" w:rsidRPr="000554CC" w:rsidRDefault="00810D8B" w:rsidP="00810D8B">
      <w:pPr>
        <w:rPr>
          <w:b/>
          <w:i/>
          <w:szCs w:val="22"/>
        </w:rPr>
      </w:pPr>
      <w:r w:rsidRPr="0082249F">
        <w:rPr>
          <w:b/>
          <w:i/>
          <w:szCs w:val="22"/>
        </w:rPr>
        <w:t>Der eigentlich</w:t>
      </w:r>
      <w:r w:rsidR="009B28B2">
        <w:rPr>
          <w:b/>
          <w:i/>
          <w:szCs w:val="22"/>
        </w:rPr>
        <w:t>e</w:t>
      </w:r>
      <w:r w:rsidRPr="0082249F">
        <w:rPr>
          <w:b/>
          <w:i/>
          <w:szCs w:val="22"/>
        </w:rPr>
        <w:t xml:space="preserve"> Textbeginn </w:t>
      </w:r>
      <w:r w:rsidR="00E91CF3">
        <w:rPr>
          <w:b/>
          <w:i/>
          <w:szCs w:val="22"/>
        </w:rPr>
        <w:t>deines</w:t>
      </w:r>
      <w:r w:rsidRPr="0082249F">
        <w:rPr>
          <w:b/>
          <w:i/>
          <w:szCs w:val="22"/>
        </w:rPr>
        <w:t xml:space="preserve"> Buches sollte möglichst auf einer rechten (einer ungeraden) Seite beginnen</w:t>
      </w:r>
      <w:r w:rsidRPr="000554CC">
        <w:rPr>
          <w:i/>
          <w:szCs w:val="22"/>
        </w:rPr>
        <w:t>. Sollte</w:t>
      </w:r>
      <w:r w:rsidR="00E91CF3">
        <w:rPr>
          <w:i/>
          <w:szCs w:val="22"/>
        </w:rPr>
        <w:t xml:space="preserve">st du </w:t>
      </w:r>
      <w:r w:rsidRPr="000554CC">
        <w:rPr>
          <w:i/>
          <w:szCs w:val="22"/>
        </w:rPr>
        <w:t xml:space="preserve">mit dem Inhaltsverzeichnis auf einer Seite auskommen und weder ein Vorwort noch eine Einleitung haben, </w:t>
      </w:r>
      <w:r>
        <w:rPr>
          <w:i/>
          <w:szCs w:val="22"/>
        </w:rPr>
        <w:t xml:space="preserve">bleibt diese Seite leer. </w:t>
      </w:r>
      <w:r w:rsidR="00E91CF3">
        <w:rPr>
          <w:i/>
          <w:szCs w:val="22"/>
        </w:rPr>
        <w:t>Dein</w:t>
      </w:r>
      <w:r>
        <w:rPr>
          <w:i/>
          <w:szCs w:val="22"/>
        </w:rPr>
        <w:t xml:space="preserve"> </w:t>
      </w:r>
      <w:r w:rsidR="00F8331F">
        <w:rPr>
          <w:i/>
          <w:szCs w:val="22"/>
        </w:rPr>
        <w:t>Text</w:t>
      </w:r>
      <w:r w:rsidRPr="000554CC">
        <w:rPr>
          <w:i/>
          <w:szCs w:val="22"/>
        </w:rPr>
        <w:t xml:space="preserve"> </w:t>
      </w:r>
      <w:r>
        <w:rPr>
          <w:i/>
          <w:szCs w:val="22"/>
        </w:rPr>
        <w:t xml:space="preserve">beginnt dann </w:t>
      </w:r>
      <w:r w:rsidRPr="000554CC">
        <w:rPr>
          <w:i/>
          <w:szCs w:val="22"/>
        </w:rPr>
        <w:t xml:space="preserve">auf Seite 7. </w:t>
      </w:r>
    </w:p>
    <w:p w14:paraId="2DC76534" w14:textId="77777777" w:rsidR="00810D8B" w:rsidRPr="000554CC" w:rsidRDefault="00810D8B" w:rsidP="00810D8B">
      <w:pPr>
        <w:rPr>
          <w:i/>
          <w:szCs w:val="22"/>
        </w:rPr>
      </w:pPr>
      <w:r w:rsidRPr="000554CC">
        <w:rPr>
          <w:i/>
          <w:szCs w:val="22"/>
        </w:rPr>
        <w:t xml:space="preserve">Auch </w:t>
      </w:r>
      <w:r w:rsidR="00F8331F">
        <w:rPr>
          <w:i/>
          <w:szCs w:val="22"/>
        </w:rPr>
        <w:t>auf dieser Seite</w:t>
      </w:r>
      <w:r w:rsidRPr="000554CC">
        <w:rPr>
          <w:i/>
          <w:szCs w:val="22"/>
        </w:rPr>
        <w:t xml:space="preserve"> steht </w:t>
      </w:r>
      <w:r w:rsidRPr="00384F3F">
        <w:rPr>
          <w:b/>
          <w:i/>
          <w:szCs w:val="22"/>
          <w:u w:val="single"/>
        </w:rPr>
        <w:t>keine Seitenzahl</w:t>
      </w:r>
      <w:r w:rsidRPr="000554CC">
        <w:rPr>
          <w:i/>
          <w:szCs w:val="22"/>
        </w:rPr>
        <w:t xml:space="preserve">, es sei denn, </w:t>
      </w:r>
      <w:r w:rsidR="00F8331F">
        <w:rPr>
          <w:i/>
          <w:szCs w:val="22"/>
        </w:rPr>
        <w:t>du</w:t>
      </w:r>
      <w:r w:rsidRPr="000554CC">
        <w:rPr>
          <w:i/>
          <w:szCs w:val="22"/>
        </w:rPr>
        <w:t xml:space="preserve"> ha</w:t>
      </w:r>
      <w:r w:rsidR="00F8331F">
        <w:rPr>
          <w:i/>
          <w:szCs w:val="22"/>
        </w:rPr>
        <w:t>st</w:t>
      </w:r>
      <w:r w:rsidRPr="000554CC">
        <w:rPr>
          <w:i/>
          <w:szCs w:val="22"/>
        </w:rPr>
        <w:t xml:space="preserve"> kein Inhaltsverzeichnis und </w:t>
      </w:r>
      <w:r w:rsidR="00F8331F">
        <w:rPr>
          <w:i/>
          <w:szCs w:val="22"/>
        </w:rPr>
        <w:t>dein</w:t>
      </w:r>
      <w:r w:rsidRPr="000554CC">
        <w:rPr>
          <w:i/>
          <w:szCs w:val="22"/>
        </w:rPr>
        <w:t xml:space="preserve"> Text </w:t>
      </w:r>
      <w:r w:rsidR="00F8331F">
        <w:rPr>
          <w:i/>
          <w:szCs w:val="22"/>
        </w:rPr>
        <w:t xml:space="preserve">beginnt </w:t>
      </w:r>
      <w:r w:rsidRPr="000554CC">
        <w:rPr>
          <w:i/>
          <w:szCs w:val="22"/>
        </w:rPr>
        <w:t>bereits auf Seite 5.</w:t>
      </w:r>
    </w:p>
    <w:p w14:paraId="55823F1A" w14:textId="77777777" w:rsidR="00810D8B" w:rsidRPr="00503803" w:rsidRDefault="00810D8B" w:rsidP="00810D8B">
      <w:pPr>
        <w:rPr>
          <w:szCs w:val="22"/>
        </w:rPr>
      </w:pPr>
    </w:p>
    <w:p w14:paraId="00BB9FAB" w14:textId="77777777" w:rsidR="00810D8B" w:rsidRPr="007321F9" w:rsidRDefault="00810D8B" w:rsidP="00810D8B">
      <w:pPr>
        <w:ind w:firstLine="0"/>
        <w:rPr>
          <w:b/>
          <w:szCs w:val="22"/>
        </w:rPr>
        <w:sectPr w:rsidR="00810D8B" w:rsidRPr="007321F9" w:rsidSect="006E315D">
          <w:headerReference w:type="even" r:id="rId14"/>
          <w:headerReference w:type="default" r:id="rId15"/>
          <w:footerReference w:type="even" r:id="rId16"/>
          <w:footerReference w:type="default" r:id="rId17"/>
          <w:pgSz w:w="6804" w:h="10773" w:code="11"/>
          <w:pgMar w:top="964" w:right="851" w:bottom="1134" w:left="964" w:header="709" w:footer="709" w:gutter="0"/>
          <w:cols w:space="708"/>
          <w:docGrid w:linePitch="360"/>
        </w:sectPr>
      </w:pPr>
    </w:p>
    <w:p w14:paraId="38E900B8" w14:textId="77777777" w:rsidR="00810D8B" w:rsidRPr="0018195E" w:rsidRDefault="00810D8B" w:rsidP="00E00D01">
      <w:pPr>
        <w:ind w:firstLine="0"/>
        <w:rPr>
          <w:b/>
          <w:sz w:val="28"/>
          <w:szCs w:val="22"/>
        </w:rPr>
      </w:pPr>
      <w:r w:rsidRPr="0018195E">
        <w:rPr>
          <w:b/>
          <w:sz w:val="28"/>
          <w:szCs w:val="22"/>
        </w:rPr>
        <w:lastRenderedPageBreak/>
        <w:t>Siebte Innenseite (rechte Seite)</w:t>
      </w:r>
    </w:p>
    <w:p w14:paraId="5DCD6304" w14:textId="77777777" w:rsidR="00810D8B" w:rsidRPr="000554CC" w:rsidRDefault="00810D8B" w:rsidP="00E00D01">
      <w:pPr>
        <w:spacing w:before="0"/>
        <w:ind w:firstLine="0"/>
        <w:rPr>
          <w:b/>
          <w:szCs w:val="22"/>
        </w:rPr>
      </w:pPr>
    </w:p>
    <w:p w14:paraId="2B5C8365" w14:textId="77777777" w:rsidR="00810D8B" w:rsidRPr="000554CC" w:rsidRDefault="00810D8B" w:rsidP="00810D8B">
      <w:pPr>
        <w:ind w:firstLine="0"/>
        <w:rPr>
          <w:i/>
          <w:szCs w:val="22"/>
        </w:rPr>
      </w:pPr>
      <w:r w:rsidRPr="000554CC">
        <w:rPr>
          <w:i/>
          <w:szCs w:val="22"/>
        </w:rPr>
        <w:t>Textb</w:t>
      </w:r>
      <w:r w:rsidR="009B28B2">
        <w:rPr>
          <w:i/>
          <w:szCs w:val="22"/>
        </w:rPr>
        <w:t>eginn (ab hier beginnt üblicherw</w:t>
      </w:r>
      <w:r w:rsidRPr="000554CC">
        <w:rPr>
          <w:i/>
          <w:szCs w:val="22"/>
        </w:rPr>
        <w:t>eise die Seitennummerierung)</w:t>
      </w:r>
    </w:p>
    <w:p w14:paraId="17298599" w14:textId="77777777" w:rsidR="00810D8B" w:rsidRDefault="00810D8B" w:rsidP="00810D8B"/>
    <w:p w14:paraId="2EF6F222" w14:textId="77777777" w:rsidR="00810D8B" w:rsidRPr="0018195E" w:rsidRDefault="00810D8B" w:rsidP="00810D8B"/>
    <w:p w14:paraId="52B3DAFE" w14:textId="77777777" w:rsidR="00810D8B" w:rsidRPr="0018195E" w:rsidRDefault="00810D8B" w:rsidP="00810D8B">
      <w:pPr>
        <w:pStyle w:val="berschrift1"/>
        <w:pageBreakBefore w:val="0"/>
      </w:pPr>
      <w:bookmarkStart w:id="0" w:name="_Toc273543542"/>
      <w:bookmarkStart w:id="1" w:name="_Toc273547617"/>
      <w:bookmarkStart w:id="2" w:name="_Toc273547671"/>
      <w:r w:rsidRPr="0018195E">
        <w:t>Kapitel 1 – Überschriftebene 1</w:t>
      </w:r>
      <w:bookmarkEnd w:id="0"/>
      <w:bookmarkEnd w:id="1"/>
      <w:bookmarkEnd w:id="2"/>
    </w:p>
    <w:p w14:paraId="58E5178A" w14:textId="77777777" w:rsidR="00810D8B" w:rsidRPr="00942639" w:rsidRDefault="00810D8B" w:rsidP="00810D8B">
      <w:pPr>
        <w:keepNext/>
        <w:framePr w:dropCap="drop" w:lines="3" w:hSpace="57" w:wrap="around" w:vAnchor="text" w:hAnchor="text"/>
        <w:spacing w:before="0" w:line="820" w:lineRule="exact"/>
        <w:ind w:firstLine="0"/>
        <w:textAlignment w:val="baseline"/>
        <w:rPr>
          <w:position w:val="-9"/>
          <w:sz w:val="100"/>
          <w:szCs w:val="22"/>
        </w:rPr>
      </w:pPr>
      <w:r w:rsidRPr="00942639">
        <w:rPr>
          <w:position w:val="-9"/>
          <w:sz w:val="100"/>
          <w:szCs w:val="22"/>
        </w:rPr>
        <w:t>M</w:t>
      </w:r>
    </w:p>
    <w:p w14:paraId="67C4FE18" w14:textId="77777777" w:rsidR="00810D8B" w:rsidRDefault="00810D8B" w:rsidP="00810D8B">
      <w:pPr>
        <w:ind w:firstLine="0"/>
        <w:rPr>
          <w:szCs w:val="22"/>
        </w:rPr>
      </w:pPr>
      <w:r w:rsidRPr="0018195E">
        <w:rPr>
          <w:szCs w:val="22"/>
        </w:rPr>
        <w:t>it einem Initial kann man wirkungsvoll in neue Kapitel einsteigen. Unter einem Initial versteht man einen schmückenden, großen Anfangsbuchstaben, der i. d. R. die Höhe von 3 Zeilen hat.</w:t>
      </w:r>
    </w:p>
    <w:p w14:paraId="0B54CD51" w14:textId="77777777" w:rsidR="00810D8B" w:rsidRPr="0018195E" w:rsidRDefault="00810D8B" w:rsidP="00810D8B">
      <w:pPr>
        <w:ind w:firstLine="0"/>
        <w:rPr>
          <w:szCs w:val="22"/>
        </w:rPr>
      </w:pPr>
    </w:p>
    <w:p w14:paraId="4F5553CC" w14:textId="77777777" w:rsidR="00810D8B" w:rsidRPr="0018195E" w:rsidRDefault="00810D8B" w:rsidP="00810D8B">
      <w:pPr>
        <w:pStyle w:val="berschrift2"/>
      </w:pPr>
      <w:bookmarkStart w:id="3" w:name="_Toc273543543"/>
      <w:bookmarkStart w:id="4" w:name="_Toc273547618"/>
      <w:bookmarkStart w:id="5" w:name="_Toc273547672"/>
      <w:r w:rsidRPr="0018195E">
        <w:t>Kapitel 1.1 – Überschriftebene 2</w:t>
      </w:r>
      <w:bookmarkEnd w:id="3"/>
      <w:bookmarkEnd w:id="4"/>
      <w:bookmarkEnd w:id="5"/>
    </w:p>
    <w:p w14:paraId="177C9BDE" w14:textId="77777777" w:rsidR="00810D8B" w:rsidRDefault="00F04457" w:rsidP="00810D8B">
      <w:r>
        <w:t xml:space="preserve">Abhängig von deinem Genre kann man </w:t>
      </w:r>
      <w:r w:rsidR="00810D8B" w:rsidRPr="0018195E">
        <w:t xml:space="preserve">die erste Zeile eines Absatzes </w:t>
      </w:r>
      <w:r>
        <w:t>einrücken. In diesem Dokument haben wir das bereits für dich erledigt. Jeder Absatz ist</w:t>
      </w:r>
      <w:r w:rsidR="00810D8B" w:rsidRPr="0018195E">
        <w:t xml:space="preserve"> um 0,5 cm eingerückt.</w:t>
      </w:r>
    </w:p>
    <w:p w14:paraId="22745690" w14:textId="77777777" w:rsidR="00810D8B" w:rsidRPr="0018195E" w:rsidRDefault="00810D8B" w:rsidP="00810D8B"/>
    <w:p w14:paraId="64298DA7" w14:textId="77777777" w:rsidR="00810D8B" w:rsidRPr="0018195E" w:rsidRDefault="00810D8B" w:rsidP="00810D8B">
      <w:pPr>
        <w:pStyle w:val="berschrift3"/>
      </w:pPr>
      <w:bookmarkStart w:id="6" w:name="_Toc273543544"/>
      <w:bookmarkStart w:id="7" w:name="_Toc273547619"/>
      <w:bookmarkStart w:id="8" w:name="_Toc273547673"/>
      <w:r w:rsidRPr="0018195E">
        <w:t>Kapitel 1.1.1 – Überschriftebene 3</w:t>
      </w:r>
      <w:bookmarkEnd w:id="6"/>
      <w:bookmarkEnd w:id="7"/>
      <w:bookmarkEnd w:id="8"/>
    </w:p>
    <w:p w14:paraId="292C3A7A" w14:textId="77777777" w:rsidR="00810D8B" w:rsidRPr="0018195E" w:rsidRDefault="00810D8B" w:rsidP="00810D8B">
      <w:r w:rsidRPr="0018195E">
        <w:t>Textbeginn</w:t>
      </w:r>
      <w:r w:rsid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  <w:r w:rsidR="002D3E60" w:rsidRPr="002D3E60">
        <w:t xml:space="preserve"> </w:t>
      </w:r>
      <w:r w:rsidR="002D3E60" w:rsidRPr="0018195E">
        <w:t>Textbeginn</w:t>
      </w:r>
    </w:p>
    <w:p w14:paraId="20CC28FF" w14:textId="77777777" w:rsidR="00810D8B" w:rsidRDefault="00810D8B" w:rsidP="00810D8B"/>
    <w:p w14:paraId="534D8DD6" w14:textId="77777777" w:rsidR="00E00D01" w:rsidRPr="0018195E" w:rsidRDefault="00E00D01" w:rsidP="00810D8B"/>
    <w:p w14:paraId="6147245B" w14:textId="77777777" w:rsidR="00810D8B" w:rsidRPr="0018195E" w:rsidRDefault="00810D8B" w:rsidP="00810D8B">
      <w:pPr>
        <w:pStyle w:val="berschrift1"/>
      </w:pPr>
      <w:bookmarkStart w:id="9" w:name="_Toc273543545"/>
      <w:bookmarkStart w:id="10" w:name="_Toc273547620"/>
      <w:bookmarkStart w:id="11" w:name="_Toc273547674"/>
      <w:r w:rsidRPr="0018195E">
        <w:lastRenderedPageBreak/>
        <w:t>Kapitel 2 – Überschriftebene 1</w:t>
      </w:r>
      <w:bookmarkEnd w:id="9"/>
      <w:bookmarkEnd w:id="10"/>
      <w:bookmarkEnd w:id="11"/>
    </w:p>
    <w:p w14:paraId="014A9A31" w14:textId="77777777" w:rsidR="00810D8B" w:rsidRPr="00C52E5C" w:rsidRDefault="00810D8B" w:rsidP="00810D8B">
      <w:pPr>
        <w:keepNext/>
        <w:framePr w:dropCap="drop" w:lines="3" w:hSpace="57" w:wrap="around" w:vAnchor="text" w:hAnchor="text"/>
        <w:spacing w:before="0" w:line="820" w:lineRule="exact"/>
        <w:ind w:firstLine="0"/>
        <w:textAlignment w:val="baseline"/>
        <w:rPr>
          <w:position w:val="-9"/>
          <w:sz w:val="100"/>
          <w:szCs w:val="22"/>
        </w:rPr>
      </w:pPr>
      <w:r w:rsidRPr="00C52E5C">
        <w:rPr>
          <w:position w:val="-9"/>
          <w:sz w:val="100"/>
          <w:szCs w:val="22"/>
        </w:rPr>
        <w:t>U</w:t>
      </w:r>
    </w:p>
    <w:p w14:paraId="260A0931" w14:textId="77777777" w:rsidR="00810D8B" w:rsidRDefault="00810D8B" w:rsidP="00810D8B">
      <w:pPr>
        <w:ind w:firstLine="0"/>
      </w:pPr>
      <w:r w:rsidRPr="0018195E">
        <w:t xml:space="preserve">nd hier </w:t>
      </w:r>
      <w:r>
        <w:t>beginnt</w:t>
      </w:r>
      <w:r w:rsidRPr="0018195E">
        <w:t xml:space="preserve"> der Text des nächsten Kapitel</w:t>
      </w:r>
      <w:r>
        <w:t>s</w:t>
      </w:r>
      <w:r w:rsidRPr="0018195E">
        <w:t xml:space="preserve">. </w:t>
      </w:r>
      <w:r>
        <w:t xml:space="preserve">Wir empfehlen </w:t>
      </w:r>
      <w:r w:rsidR="00F04457">
        <w:t>dir</w:t>
      </w:r>
      <w:r>
        <w:t>, jeweils</w:t>
      </w:r>
      <w:r w:rsidRPr="0018195E">
        <w:t xml:space="preserve"> </w:t>
      </w:r>
      <w:r>
        <w:t>alle</w:t>
      </w:r>
      <w:r w:rsidRPr="0018195E">
        <w:t xml:space="preserve"> neuen Hauptkapitel mit einem Initial </w:t>
      </w:r>
      <w:r>
        <w:t xml:space="preserve">zu </w:t>
      </w:r>
      <w:r w:rsidRPr="0018195E">
        <w:t>beginnen.</w:t>
      </w:r>
    </w:p>
    <w:p w14:paraId="6A0F69E7" w14:textId="77777777" w:rsidR="00810D8B" w:rsidRPr="0018195E" w:rsidRDefault="00810D8B" w:rsidP="00810D8B">
      <w:pPr>
        <w:ind w:firstLine="0"/>
      </w:pPr>
    </w:p>
    <w:p w14:paraId="6C5EA4BC" w14:textId="77777777" w:rsidR="00810D8B" w:rsidRDefault="00810D8B" w:rsidP="00810D8B">
      <w:pPr>
        <w:pStyle w:val="berschrift2"/>
      </w:pPr>
      <w:bookmarkStart w:id="12" w:name="_Toc273543546"/>
      <w:bookmarkStart w:id="13" w:name="_Toc273547621"/>
      <w:bookmarkStart w:id="14" w:name="_Toc273547675"/>
      <w:r w:rsidRPr="0018195E">
        <w:t xml:space="preserve">Kapitel 2.1 – </w:t>
      </w:r>
      <w:r w:rsidRPr="0018195E">
        <w:rPr>
          <w:szCs w:val="22"/>
        </w:rPr>
        <w:t>Überschriftebene</w:t>
      </w:r>
      <w:r w:rsidRPr="0018195E">
        <w:t xml:space="preserve"> 2</w:t>
      </w:r>
      <w:bookmarkEnd w:id="12"/>
      <w:bookmarkEnd w:id="13"/>
      <w:bookmarkEnd w:id="14"/>
    </w:p>
    <w:p w14:paraId="05E2B26B" w14:textId="77777777" w:rsidR="00B905EC" w:rsidRPr="0018195E" w:rsidRDefault="00B905EC" w:rsidP="00B905EC">
      <w:r w:rsidRPr="0018195E">
        <w:t>Textbeginn</w:t>
      </w:r>
      <w:r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</w:p>
    <w:p w14:paraId="64E3588F" w14:textId="77777777" w:rsidR="00810D8B" w:rsidRPr="008A3925" w:rsidRDefault="00810D8B" w:rsidP="00810D8B"/>
    <w:p w14:paraId="00C94DCE" w14:textId="77777777" w:rsidR="00810D8B" w:rsidRPr="0018195E" w:rsidRDefault="00810D8B" w:rsidP="00810D8B">
      <w:pPr>
        <w:pStyle w:val="berschrift3"/>
      </w:pPr>
      <w:bookmarkStart w:id="15" w:name="_Toc273543547"/>
      <w:bookmarkStart w:id="16" w:name="_Toc273547622"/>
      <w:bookmarkStart w:id="17" w:name="_Toc273547676"/>
      <w:r w:rsidRPr="0018195E">
        <w:t>Kapitel 2.1.1 – Überschriftebene 3</w:t>
      </w:r>
      <w:bookmarkEnd w:id="15"/>
      <w:bookmarkEnd w:id="16"/>
      <w:bookmarkEnd w:id="17"/>
    </w:p>
    <w:p w14:paraId="45BA81DF" w14:textId="77777777" w:rsidR="00B905EC" w:rsidRPr="0018195E" w:rsidRDefault="00B905EC" w:rsidP="00B905EC">
      <w:r w:rsidRPr="0018195E">
        <w:t>Textbeginn</w:t>
      </w:r>
      <w:r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</w:p>
    <w:p w14:paraId="1F151E08" w14:textId="77777777" w:rsidR="00810D8B" w:rsidRPr="00810D8B" w:rsidRDefault="00810D8B" w:rsidP="00810D8B">
      <w:pPr>
        <w:rPr>
          <w:szCs w:val="22"/>
        </w:rPr>
      </w:pPr>
    </w:p>
    <w:p w14:paraId="082DEBEE" w14:textId="77777777" w:rsidR="00C40C38" w:rsidRPr="0018195E" w:rsidRDefault="00C40C38" w:rsidP="00C40C38">
      <w:pPr>
        <w:pStyle w:val="berschrift3"/>
      </w:pPr>
      <w:bookmarkStart w:id="18" w:name="_Toc273543548"/>
      <w:bookmarkStart w:id="19" w:name="_Toc273547623"/>
      <w:bookmarkStart w:id="20" w:name="_Toc273547677"/>
      <w:r w:rsidRPr="0018195E">
        <w:t>Kapitel 2.1.</w:t>
      </w:r>
      <w:r>
        <w:t>2</w:t>
      </w:r>
      <w:r w:rsidRPr="0018195E">
        <w:t xml:space="preserve"> – Überschriftebene 3</w:t>
      </w:r>
      <w:bookmarkEnd w:id="18"/>
      <w:bookmarkEnd w:id="19"/>
      <w:bookmarkEnd w:id="20"/>
    </w:p>
    <w:p w14:paraId="64C0C6D3" w14:textId="77777777" w:rsidR="00C40C38" w:rsidRDefault="00C40C38" w:rsidP="00C40C38">
      <w:r w:rsidRPr="0018195E">
        <w:t>Textbeginn</w:t>
      </w:r>
      <w:r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  <w:r w:rsidRPr="002D3E60">
        <w:t xml:space="preserve"> </w:t>
      </w:r>
      <w:r w:rsidRPr="0018195E">
        <w:t>Textbeginn</w:t>
      </w:r>
    </w:p>
    <w:p w14:paraId="529883CA" w14:textId="77777777" w:rsidR="008F4F9C" w:rsidRDefault="008F4F9C" w:rsidP="00C40C38"/>
    <w:p w14:paraId="4004AEE1" w14:textId="77777777" w:rsidR="00AA13F5" w:rsidRDefault="00B30B18" w:rsidP="00F04457">
      <w:r>
        <w:rPr>
          <w:b/>
          <w:color w:val="FF0000"/>
        </w:rPr>
        <w:br w:type="page"/>
      </w:r>
      <w:r w:rsidR="001259B2" w:rsidRPr="001259B2">
        <w:lastRenderedPageBreak/>
        <w:t>Text</w:t>
      </w:r>
      <w:r w:rsidRPr="001259B2">
        <w:br w:type="page"/>
      </w:r>
      <w:r w:rsidR="001259B2">
        <w:lastRenderedPageBreak/>
        <w:t>Text</w:t>
      </w:r>
    </w:p>
    <w:p w14:paraId="0EB5C70E" w14:textId="77777777" w:rsidR="00F04457" w:rsidRDefault="00F04457" w:rsidP="00F04457"/>
    <w:p w14:paraId="6EA22B57" w14:textId="77777777" w:rsidR="00F04457" w:rsidRDefault="00F04457" w:rsidP="00F04457"/>
    <w:p w14:paraId="5E659ED7" w14:textId="77777777" w:rsidR="00F04457" w:rsidRDefault="00F04457" w:rsidP="00F04457">
      <w:pPr>
        <w:sectPr w:rsidR="00F04457" w:rsidSect="006E315D">
          <w:headerReference w:type="even" r:id="rId18"/>
          <w:headerReference w:type="default" r:id="rId19"/>
          <w:footerReference w:type="even" r:id="rId20"/>
          <w:footerReference w:type="default" r:id="rId21"/>
          <w:pgSz w:w="6804" w:h="10773" w:code="11"/>
          <w:pgMar w:top="964" w:right="851" w:bottom="1134" w:left="964" w:header="709" w:footer="709" w:gutter="0"/>
          <w:cols w:space="708"/>
          <w:docGrid w:linePitch="360"/>
        </w:sectPr>
      </w:pPr>
    </w:p>
    <w:p w14:paraId="7B8B9011" w14:textId="77777777" w:rsidR="00B832DE" w:rsidRDefault="00B832DE" w:rsidP="00832D21">
      <w:pPr>
        <w:rPr>
          <w:i/>
          <w:iCs/>
        </w:rPr>
      </w:pPr>
      <w:r>
        <w:rPr>
          <w:b/>
          <w:bCs/>
          <w:sz w:val="28"/>
        </w:rPr>
        <w:lastRenderedPageBreak/>
        <w:t>Weitere Hinweise</w:t>
      </w:r>
    </w:p>
    <w:p w14:paraId="3422E6F2" w14:textId="77777777" w:rsidR="00B832DE" w:rsidRDefault="00B832DE" w:rsidP="008F4F9C">
      <w:pPr>
        <w:rPr>
          <w:i/>
          <w:iCs/>
        </w:rPr>
      </w:pPr>
    </w:p>
    <w:p w14:paraId="3A0294AD" w14:textId="77777777" w:rsidR="008F4F9C" w:rsidRPr="00BB0390" w:rsidRDefault="008F4F9C" w:rsidP="008F4F9C">
      <w:pPr>
        <w:rPr>
          <w:i/>
          <w:iCs/>
        </w:rPr>
      </w:pPr>
      <w:r w:rsidRPr="00BB0390">
        <w:rPr>
          <w:i/>
          <w:iCs/>
        </w:rPr>
        <w:t>Bitte füge</w:t>
      </w:r>
      <w:r w:rsidR="00F04457">
        <w:rPr>
          <w:i/>
          <w:iCs/>
        </w:rPr>
        <w:t xml:space="preserve"> </w:t>
      </w:r>
      <w:r w:rsidRPr="00BB0390">
        <w:rPr>
          <w:i/>
          <w:iCs/>
        </w:rPr>
        <w:t xml:space="preserve">am Ende </w:t>
      </w:r>
      <w:r w:rsidR="00F04457">
        <w:rPr>
          <w:i/>
          <w:iCs/>
        </w:rPr>
        <w:t>deines</w:t>
      </w:r>
      <w:r w:rsidRPr="00BB0390">
        <w:rPr>
          <w:i/>
          <w:iCs/>
        </w:rPr>
        <w:t xml:space="preserve"> Buches so viele Leerseiten ein, dass die </w:t>
      </w:r>
      <w:r w:rsidRPr="00BB0390">
        <w:rPr>
          <w:i/>
        </w:rPr>
        <w:t xml:space="preserve">Gesamtseitenanzahl durch </w:t>
      </w:r>
      <w:r w:rsidR="00F04457">
        <w:rPr>
          <w:i/>
        </w:rPr>
        <w:t>2</w:t>
      </w:r>
      <w:r w:rsidRPr="00BB0390">
        <w:rPr>
          <w:i/>
        </w:rPr>
        <w:t xml:space="preserve"> teilbar ist (das geht am einfachsten mit der Tastenkombination „Strg + Return“ = Seitenumbruch). Diese Anforderung ist durch den</w:t>
      </w:r>
      <w:r w:rsidRPr="00BB0390">
        <w:rPr>
          <w:i/>
          <w:iCs/>
        </w:rPr>
        <w:t xml:space="preserve"> Druck bedingt. Diese letzten Leerseiten werden </w:t>
      </w:r>
      <w:r w:rsidRPr="00BB0390">
        <w:rPr>
          <w:b/>
          <w:i/>
          <w:iCs/>
          <w:u w:val="single"/>
        </w:rPr>
        <w:t>nicht nummeriert</w:t>
      </w:r>
      <w:r w:rsidRPr="00BB0390">
        <w:rPr>
          <w:i/>
          <w:iCs/>
        </w:rPr>
        <w:t>.</w:t>
      </w:r>
    </w:p>
    <w:p w14:paraId="100E849F" w14:textId="77777777" w:rsidR="00B4544A" w:rsidRDefault="008F4F9C" w:rsidP="008F4F9C">
      <w:pPr>
        <w:rPr>
          <w:i/>
          <w:szCs w:val="22"/>
        </w:rPr>
      </w:pPr>
      <w:r w:rsidRPr="0043799F">
        <w:rPr>
          <w:i/>
          <w:szCs w:val="22"/>
        </w:rPr>
        <w:t xml:space="preserve">Damit </w:t>
      </w:r>
      <w:r w:rsidR="0027256D">
        <w:rPr>
          <w:i/>
          <w:szCs w:val="22"/>
        </w:rPr>
        <w:t>am Ende des Dokuments keine Seitenzahlen mehr stehen,</w:t>
      </w:r>
      <w:r w:rsidRPr="0043799F">
        <w:rPr>
          <w:i/>
          <w:szCs w:val="22"/>
        </w:rPr>
        <w:t xml:space="preserve"> fügen Sie bitte</w:t>
      </w:r>
      <w:r w:rsidR="00E00D01">
        <w:rPr>
          <w:i/>
          <w:szCs w:val="22"/>
        </w:rPr>
        <w:t>,</w:t>
      </w:r>
      <w:r w:rsidRPr="0043799F">
        <w:rPr>
          <w:i/>
          <w:szCs w:val="22"/>
        </w:rPr>
        <w:t xml:space="preserve"> </w:t>
      </w:r>
      <w:r w:rsidR="00E00D01">
        <w:rPr>
          <w:i/>
          <w:szCs w:val="22"/>
        </w:rPr>
        <w:t>wie vorne bereits beschrieben, einfach weiße Textfelder ein und schieben sie über die Seitenzahl. Formatierungs-Füchse können hier auch mit Abschnittswechseln arbeiten. Füge</w:t>
      </w:r>
      <w:r w:rsidR="00F04457">
        <w:rPr>
          <w:i/>
          <w:szCs w:val="22"/>
        </w:rPr>
        <w:t xml:space="preserve"> </w:t>
      </w:r>
      <w:r w:rsidR="00E00D01">
        <w:rPr>
          <w:i/>
          <w:szCs w:val="22"/>
        </w:rPr>
        <w:t xml:space="preserve">dazu bitte </w:t>
      </w:r>
      <w:r w:rsidRPr="0043799F">
        <w:rPr>
          <w:i/>
          <w:szCs w:val="22"/>
        </w:rPr>
        <w:t>einen „</w:t>
      </w:r>
      <w:r w:rsidRPr="0043799F">
        <w:rPr>
          <w:b/>
          <w:i/>
          <w:szCs w:val="22"/>
        </w:rPr>
        <w:t>Abschnittswechsel – Nächste Seite</w:t>
      </w:r>
      <w:r w:rsidRPr="0043799F">
        <w:rPr>
          <w:i/>
          <w:szCs w:val="22"/>
        </w:rPr>
        <w:t>“ ein, zu finden bei MS Word unter „Einfügen/Manuelle Umbrüche“. Dann ha</w:t>
      </w:r>
      <w:r w:rsidR="00F04457">
        <w:rPr>
          <w:i/>
          <w:szCs w:val="22"/>
        </w:rPr>
        <w:t xml:space="preserve">st du </w:t>
      </w:r>
      <w:r w:rsidRPr="0043799F">
        <w:rPr>
          <w:i/>
          <w:szCs w:val="22"/>
        </w:rPr>
        <w:t xml:space="preserve">die Möglichkeit, </w:t>
      </w:r>
      <w:r w:rsidR="0027256D">
        <w:rPr>
          <w:i/>
          <w:szCs w:val="22"/>
        </w:rPr>
        <w:t xml:space="preserve">die Formatierung dieses Abschnitts gesondert vom restlichen Dokument zu bearbeiten und </w:t>
      </w:r>
      <w:r w:rsidR="00F04457">
        <w:rPr>
          <w:i/>
          <w:szCs w:val="22"/>
        </w:rPr>
        <w:t>kannst</w:t>
      </w:r>
      <w:r w:rsidR="0027256D">
        <w:rPr>
          <w:i/>
          <w:szCs w:val="22"/>
        </w:rPr>
        <w:t xml:space="preserve"> bspw. </w:t>
      </w:r>
      <w:r w:rsidRPr="0043799F">
        <w:rPr>
          <w:i/>
          <w:szCs w:val="22"/>
        </w:rPr>
        <w:t xml:space="preserve">aus diesen </w:t>
      </w:r>
      <w:r w:rsidR="0027256D">
        <w:rPr>
          <w:i/>
          <w:szCs w:val="22"/>
        </w:rPr>
        <w:t xml:space="preserve">letzten </w:t>
      </w:r>
      <w:r w:rsidRPr="0043799F">
        <w:rPr>
          <w:i/>
          <w:szCs w:val="22"/>
        </w:rPr>
        <w:t xml:space="preserve">Seiten die Seitenzahlen heraus löschen. </w:t>
      </w:r>
      <w:r w:rsidR="00F04457">
        <w:rPr>
          <w:i/>
          <w:szCs w:val="22"/>
        </w:rPr>
        <w:t xml:space="preserve">Dann musst du nur </w:t>
      </w:r>
      <w:r w:rsidRPr="0043799F">
        <w:rPr>
          <w:i/>
          <w:szCs w:val="22"/>
        </w:rPr>
        <w:t>darauf achten, dass bei „Ansicht/Kopf- und Fußzeile“ der Button „</w:t>
      </w:r>
      <w:r w:rsidRPr="0027256D">
        <w:rPr>
          <w:i/>
          <w:szCs w:val="22"/>
          <w:u w:val="single"/>
        </w:rPr>
        <w:t>wie vorherige</w:t>
      </w:r>
      <w:r w:rsidRPr="0043799F">
        <w:rPr>
          <w:i/>
          <w:szCs w:val="22"/>
        </w:rPr>
        <w:t xml:space="preserve">“ zuvor </w:t>
      </w:r>
      <w:r w:rsidRPr="0027256D">
        <w:rPr>
          <w:i/>
          <w:szCs w:val="22"/>
          <w:u w:val="single"/>
        </w:rPr>
        <w:t>DEAKTIVIERT</w:t>
      </w:r>
      <w:r w:rsidRPr="0043799F">
        <w:rPr>
          <w:i/>
          <w:szCs w:val="22"/>
        </w:rPr>
        <w:t xml:space="preserve"> wird, da ansonsten </w:t>
      </w:r>
      <w:r w:rsidR="0027256D">
        <w:rPr>
          <w:i/>
          <w:szCs w:val="22"/>
        </w:rPr>
        <w:t xml:space="preserve">die Einstellungen des vorherigen Abschnitts übernommen werden und dann </w:t>
      </w:r>
      <w:r w:rsidRPr="0043799F">
        <w:rPr>
          <w:i/>
          <w:szCs w:val="22"/>
        </w:rPr>
        <w:t xml:space="preserve">die Seitenzahlen </w:t>
      </w:r>
      <w:r w:rsidR="0027256D">
        <w:rPr>
          <w:i/>
          <w:szCs w:val="22"/>
        </w:rPr>
        <w:t>auch in diesem Abschnitt erscheinen. In der Formatvorlage ist dieser Abschnitt bereits so formatiert.</w:t>
      </w:r>
    </w:p>
    <w:p w14:paraId="18027E16" w14:textId="77777777" w:rsidR="00B4544A" w:rsidRDefault="00B4544A" w:rsidP="008F4F9C">
      <w:pPr>
        <w:rPr>
          <w:i/>
          <w:szCs w:val="22"/>
        </w:rPr>
      </w:pPr>
    </w:p>
    <w:p w14:paraId="32ABDFEB" w14:textId="77777777" w:rsidR="008F4F9C" w:rsidRDefault="008F4F9C" w:rsidP="008F4F9C">
      <w:pPr>
        <w:rPr>
          <w:i/>
          <w:szCs w:val="22"/>
        </w:rPr>
      </w:pPr>
    </w:p>
    <w:p w14:paraId="06BA109E" w14:textId="77777777" w:rsidR="005B10BC" w:rsidRDefault="005B10BC">
      <w:pPr>
        <w:spacing w:before="0" w:after="200" w:line="276" w:lineRule="auto"/>
        <w:ind w:firstLine="0"/>
        <w:jc w:val="left"/>
      </w:pPr>
      <w:r>
        <w:br w:type="page"/>
      </w:r>
    </w:p>
    <w:p w14:paraId="2B1C3380" w14:textId="77777777" w:rsidR="00B235AE" w:rsidRPr="008F4F9C" w:rsidRDefault="00494F77" w:rsidP="00494F77">
      <w:pPr>
        <w:spacing w:before="0" w:after="200" w:line="276" w:lineRule="auto"/>
        <w:ind w:firstLine="0"/>
        <w:jc w:val="left"/>
      </w:pPr>
      <w:r>
        <w:lastRenderedPageBreak/>
        <w:br w:type="page"/>
      </w:r>
    </w:p>
    <w:sectPr w:rsidR="00B235AE" w:rsidRPr="008F4F9C" w:rsidSect="006E315D">
      <w:footerReference w:type="even" r:id="rId22"/>
      <w:footerReference w:type="default" r:id="rId23"/>
      <w:pgSz w:w="6804" w:h="10773" w:code="11"/>
      <w:pgMar w:top="964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FD92" w14:textId="77777777" w:rsidR="007C444C" w:rsidRDefault="007C444C" w:rsidP="00810D8B">
      <w:pPr>
        <w:spacing w:before="0"/>
      </w:pPr>
      <w:r>
        <w:separator/>
      </w:r>
    </w:p>
  </w:endnote>
  <w:endnote w:type="continuationSeparator" w:id="0">
    <w:p w14:paraId="0577484D" w14:textId="77777777" w:rsidR="007C444C" w:rsidRDefault="007C444C" w:rsidP="00810D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D5B6" w14:textId="77777777" w:rsidR="0031149A" w:rsidRPr="00C94823" w:rsidRDefault="003114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B17C" w14:textId="77777777" w:rsidR="009B28B2" w:rsidRDefault="009B28B2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930068"/>
      <w:docPartObj>
        <w:docPartGallery w:val="Page Numbers (Bottom of Page)"/>
        <w:docPartUnique/>
      </w:docPartObj>
    </w:sdtPr>
    <w:sdtContent>
      <w:p w14:paraId="4C9B6113" w14:textId="77777777" w:rsidR="009B28B2" w:rsidRDefault="009B28B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F1" w:rsidRPr="00397BF1">
          <w:rPr>
            <w:noProof/>
            <w:lang w:val="de-DE"/>
          </w:rPr>
          <w:t>10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939881"/>
      <w:docPartObj>
        <w:docPartGallery w:val="Page Numbers (Bottom of Page)"/>
        <w:docPartUnique/>
      </w:docPartObj>
    </w:sdtPr>
    <w:sdtContent>
      <w:p w14:paraId="7F91C171" w14:textId="77777777" w:rsidR="009B28B2" w:rsidRDefault="009B28B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F1" w:rsidRPr="00397BF1">
          <w:rPr>
            <w:noProof/>
            <w:lang w:val="de-DE"/>
          </w:rPr>
          <w:t>11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2461" w14:textId="77777777" w:rsidR="00AA13F5" w:rsidRDefault="00AA13F5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632496"/>
      <w:docPartObj>
        <w:docPartGallery w:val="Page Numbers (Bottom of Page)"/>
        <w:docPartUnique/>
      </w:docPartObj>
    </w:sdtPr>
    <w:sdtContent>
      <w:p w14:paraId="0A4595B7" w14:textId="77777777" w:rsidR="00AA13F5" w:rsidRDefault="00000000">
        <w:pPr>
          <w:pStyle w:val="Fuzeil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4793" w14:textId="77777777" w:rsidR="007C444C" w:rsidRDefault="007C444C" w:rsidP="00810D8B">
      <w:pPr>
        <w:spacing w:before="0"/>
      </w:pPr>
      <w:r>
        <w:separator/>
      </w:r>
    </w:p>
  </w:footnote>
  <w:footnote w:type="continuationSeparator" w:id="0">
    <w:p w14:paraId="669F2223" w14:textId="77777777" w:rsidR="007C444C" w:rsidRDefault="007C444C" w:rsidP="00810D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5D60" w14:textId="77777777" w:rsidR="0031149A" w:rsidRDefault="0031149A" w:rsidP="00810D8B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57A2" w14:textId="77777777" w:rsidR="0031149A" w:rsidRDefault="003114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40B5" w14:textId="77777777" w:rsidR="0031149A" w:rsidRDefault="0031149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C63B" w14:textId="77777777" w:rsidR="0031149A" w:rsidRDefault="0031149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FF5D" w14:textId="77777777" w:rsidR="0031149A" w:rsidRDefault="003114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7C7"/>
    <w:multiLevelType w:val="hybridMultilevel"/>
    <w:tmpl w:val="492A65E0"/>
    <w:lvl w:ilvl="0" w:tplc="99E2F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E59"/>
    <w:multiLevelType w:val="hybridMultilevel"/>
    <w:tmpl w:val="F15CE4B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90039772">
    <w:abstractNumId w:val="0"/>
  </w:num>
  <w:num w:numId="2" w16cid:durableId="93448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mirrorMargins/>
  <w:attachedTemplate r:id="rId1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6"/>
    <w:rsid w:val="00004621"/>
    <w:rsid w:val="00016A23"/>
    <w:rsid w:val="0005099C"/>
    <w:rsid w:val="00051416"/>
    <w:rsid w:val="00061E39"/>
    <w:rsid w:val="000A17EB"/>
    <w:rsid w:val="000F0486"/>
    <w:rsid w:val="001259B2"/>
    <w:rsid w:val="00133627"/>
    <w:rsid w:val="00175E0F"/>
    <w:rsid w:val="00212791"/>
    <w:rsid w:val="00263386"/>
    <w:rsid w:val="0027256D"/>
    <w:rsid w:val="00283C19"/>
    <w:rsid w:val="002A4B73"/>
    <w:rsid w:val="002D3E60"/>
    <w:rsid w:val="0031149A"/>
    <w:rsid w:val="00320FB9"/>
    <w:rsid w:val="00333DEE"/>
    <w:rsid w:val="003372DC"/>
    <w:rsid w:val="00397BF1"/>
    <w:rsid w:val="003C7389"/>
    <w:rsid w:val="00415C2D"/>
    <w:rsid w:val="00424B1D"/>
    <w:rsid w:val="00494F77"/>
    <w:rsid w:val="004B3B1F"/>
    <w:rsid w:val="004C106C"/>
    <w:rsid w:val="004C2FC8"/>
    <w:rsid w:val="004D6A7A"/>
    <w:rsid w:val="004F5895"/>
    <w:rsid w:val="005167A0"/>
    <w:rsid w:val="005357D0"/>
    <w:rsid w:val="005403E9"/>
    <w:rsid w:val="00550A19"/>
    <w:rsid w:val="00553A66"/>
    <w:rsid w:val="00585CC8"/>
    <w:rsid w:val="005974F4"/>
    <w:rsid w:val="005B10BC"/>
    <w:rsid w:val="005D0C67"/>
    <w:rsid w:val="00636222"/>
    <w:rsid w:val="006D53ED"/>
    <w:rsid w:val="006D7F2E"/>
    <w:rsid w:val="006E315D"/>
    <w:rsid w:val="0072151C"/>
    <w:rsid w:val="00752211"/>
    <w:rsid w:val="007B43DD"/>
    <w:rsid w:val="007C444C"/>
    <w:rsid w:val="007E4FA3"/>
    <w:rsid w:val="00810D8B"/>
    <w:rsid w:val="0082249F"/>
    <w:rsid w:val="00832D21"/>
    <w:rsid w:val="00854F34"/>
    <w:rsid w:val="00865552"/>
    <w:rsid w:val="00880DA5"/>
    <w:rsid w:val="008C25D4"/>
    <w:rsid w:val="008E6D81"/>
    <w:rsid w:val="008F0042"/>
    <w:rsid w:val="008F4F9C"/>
    <w:rsid w:val="00917BF5"/>
    <w:rsid w:val="00997181"/>
    <w:rsid w:val="009B28B2"/>
    <w:rsid w:val="00A524D1"/>
    <w:rsid w:val="00AA13F5"/>
    <w:rsid w:val="00AB1420"/>
    <w:rsid w:val="00AE06C7"/>
    <w:rsid w:val="00AE7A67"/>
    <w:rsid w:val="00B05B8A"/>
    <w:rsid w:val="00B235AE"/>
    <w:rsid w:val="00B23AC1"/>
    <w:rsid w:val="00B26757"/>
    <w:rsid w:val="00B30B18"/>
    <w:rsid w:val="00B4544A"/>
    <w:rsid w:val="00B54606"/>
    <w:rsid w:val="00B832DE"/>
    <w:rsid w:val="00B905EC"/>
    <w:rsid w:val="00BA2DEB"/>
    <w:rsid w:val="00BB0390"/>
    <w:rsid w:val="00BB19BC"/>
    <w:rsid w:val="00BC407A"/>
    <w:rsid w:val="00BE5BA9"/>
    <w:rsid w:val="00C0257F"/>
    <w:rsid w:val="00C247B5"/>
    <w:rsid w:val="00C40C38"/>
    <w:rsid w:val="00C9327D"/>
    <w:rsid w:val="00CD64C2"/>
    <w:rsid w:val="00D05E8E"/>
    <w:rsid w:val="00D224F6"/>
    <w:rsid w:val="00D5698B"/>
    <w:rsid w:val="00D62290"/>
    <w:rsid w:val="00D72733"/>
    <w:rsid w:val="00E00D01"/>
    <w:rsid w:val="00E45A69"/>
    <w:rsid w:val="00E575C9"/>
    <w:rsid w:val="00E62B6E"/>
    <w:rsid w:val="00E73CAA"/>
    <w:rsid w:val="00E90CAB"/>
    <w:rsid w:val="00E91CF3"/>
    <w:rsid w:val="00EF77D2"/>
    <w:rsid w:val="00F0339C"/>
    <w:rsid w:val="00F04457"/>
    <w:rsid w:val="00F22539"/>
    <w:rsid w:val="00F648BC"/>
    <w:rsid w:val="00F648C8"/>
    <w:rsid w:val="00F8331F"/>
    <w:rsid w:val="00F87639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F77BD"/>
  <w15:chartTrackingRefBased/>
  <w15:docId w15:val="{9AAF877F-084A-ED42-879D-A194EF75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D8B"/>
    <w:pPr>
      <w:spacing w:before="120"/>
      <w:ind w:firstLine="284"/>
      <w:jc w:val="both"/>
    </w:pPr>
    <w:rPr>
      <w:rFonts w:ascii="Book Antiqua" w:eastAsia="Times New Roman" w:hAnsi="Book Antiqu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10D8B"/>
    <w:pPr>
      <w:keepNext/>
      <w:pageBreakBefore/>
      <w:spacing w:after="360"/>
      <w:ind w:firstLine="0"/>
      <w:outlineLvl w:val="0"/>
    </w:pPr>
    <w:rPr>
      <w:b/>
      <w:bCs/>
      <w:kern w:val="32"/>
      <w:sz w:val="28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810D8B"/>
    <w:pPr>
      <w:keepNext/>
      <w:spacing w:before="240" w:after="60"/>
      <w:ind w:firstLine="0"/>
      <w:outlineLvl w:val="1"/>
    </w:pPr>
    <w:rPr>
      <w:b/>
      <w:bCs/>
      <w:iCs/>
      <w:sz w:val="24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810D8B"/>
    <w:pPr>
      <w:keepNext/>
      <w:spacing w:before="240" w:after="60"/>
      <w:ind w:firstLine="0"/>
      <w:outlineLvl w:val="2"/>
    </w:pPr>
    <w:rPr>
      <w:b/>
      <w:bCs/>
      <w:sz w:val="20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810D8B"/>
    <w:rPr>
      <w:rFonts w:ascii="Book Antiqua" w:eastAsia="Times New Roman" w:hAnsi="Book Antiqua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link w:val="berschrift2"/>
    <w:rsid w:val="00810D8B"/>
    <w:rPr>
      <w:rFonts w:ascii="Book Antiqua" w:eastAsia="Times New Roman" w:hAnsi="Book Antiqua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link w:val="berschrift3"/>
    <w:rsid w:val="00810D8B"/>
    <w:rPr>
      <w:rFonts w:ascii="Book Antiqua" w:eastAsia="Times New Roman" w:hAnsi="Book Antiqua" w:cs="Arial"/>
      <w:b/>
      <w:bCs/>
      <w:szCs w:val="26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810D8B"/>
    <w:pPr>
      <w:ind w:firstLine="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AB1420"/>
    <w:pPr>
      <w:spacing w:before="0"/>
      <w:ind w:firstLine="0"/>
    </w:pPr>
  </w:style>
  <w:style w:type="paragraph" w:styleId="Verzeichnis3">
    <w:name w:val="toc 3"/>
    <w:basedOn w:val="Standard"/>
    <w:next w:val="Standard"/>
    <w:autoRedefine/>
    <w:uiPriority w:val="39"/>
    <w:rsid w:val="00810D8B"/>
    <w:pPr>
      <w:spacing w:before="0"/>
      <w:ind w:firstLine="0"/>
    </w:pPr>
  </w:style>
  <w:style w:type="character" w:styleId="Hyperlink">
    <w:name w:val="Hyperlink"/>
    <w:uiPriority w:val="99"/>
    <w:rsid w:val="00810D8B"/>
    <w:rPr>
      <w:rFonts w:ascii="Book Antiqua" w:hAnsi="Book Antiqua"/>
      <w:color w:val="auto"/>
      <w:sz w:val="22"/>
      <w:u w:val="none"/>
    </w:rPr>
  </w:style>
  <w:style w:type="paragraph" w:styleId="Kopfzeile">
    <w:name w:val="header"/>
    <w:basedOn w:val="Standard"/>
    <w:link w:val="KopfzeileZchn"/>
    <w:uiPriority w:val="99"/>
    <w:rsid w:val="00810D8B"/>
    <w:pPr>
      <w:ind w:firstLine="0"/>
    </w:pPr>
    <w:rPr>
      <w:sz w:val="18"/>
      <w:lang w:val="x-none"/>
    </w:rPr>
  </w:style>
  <w:style w:type="character" w:customStyle="1" w:styleId="KopfzeileZchn">
    <w:name w:val="Kopfzeile Zchn"/>
    <w:link w:val="Kopfzeile"/>
    <w:uiPriority w:val="99"/>
    <w:rsid w:val="00810D8B"/>
    <w:rPr>
      <w:rFonts w:ascii="Book Antiqua" w:eastAsia="Times New Roman" w:hAnsi="Book Antiqua" w:cs="Times New Roman"/>
      <w:sz w:val="18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10D8B"/>
    <w:pPr>
      <w:ind w:firstLine="0"/>
    </w:pPr>
    <w:rPr>
      <w:sz w:val="18"/>
      <w:lang w:val="x-none"/>
    </w:rPr>
  </w:style>
  <w:style w:type="character" w:customStyle="1" w:styleId="FuzeileZchn">
    <w:name w:val="Fußzeile Zchn"/>
    <w:link w:val="Fuzeile"/>
    <w:uiPriority w:val="99"/>
    <w:rsid w:val="00810D8B"/>
    <w:rPr>
      <w:rFonts w:ascii="Book Antiqua" w:eastAsia="Times New Roman" w:hAnsi="Book Antiqua" w:cs="Times New Roman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D8B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10D8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80DA5"/>
    <w:pPr>
      <w:ind w:left="720"/>
      <w:contextualSpacing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B1420"/>
    <w:pPr>
      <w:spacing w:before="0"/>
      <w:ind w:left="220" w:hanging="220"/>
    </w:pPr>
  </w:style>
  <w:style w:type="character" w:styleId="Platzhaltertext">
    <w:name w:val="Placeholder Text"/>
    <w:uiPriority w:val="99"/>
    <w:semiHidden/>
    <w:rsid w:val="00832D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tredition.com/impressum-buch/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dition.com/impressum-generato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alatusseck/Zoho%20WorkDrive%20(tredition%20GmbH)/Design%20+%20Text/Website/Downloads/Word-Vorlage-12x19-cm%20(07-202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243B-7C4D-4E33-9076-6483A716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Word-Vorlage-12x19-cm (07-2025).dotx</Template>
  <TotalTime>0</TotalTime>
  <Pages>14</Pages>
  <Words>808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Links>
    <vt:vector size="42" baseType="variant"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_Toc273547677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_Toc273547676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_Toc273547675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_Toc273547674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_Toc273547673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_Toc273547672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_Toc273547671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Sandra von tredition</cp:lastModifiedBy>
  <cp:revision>1</cp:revision>
  <cp:lastPrinted>2010-09-29T15:11:00Z</cp:lastPrinted>
  <dcterms:created xsi:type="dcterms:W3CDTF">2025-07-06T21:05:00Z</dcterms:created>
  <dcterms:modified xsi:type="dcterms:W3CDTF">2025-07-06T21:05:00Z</dcterms:modified>
</cp:coreProperties>
</file>